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CE" w:rsidRDefault="008867CE"/>
    <w:p w:rsidR="00BD025B" w:rsidRDefault="00BD025B" w:rsidP="00BD025B">
      <w:pPr>
        <w:pStyle w:val="Corpotesto"/>
        <w:spacing w:before="14"/>
        <w:rPr>
          <w:rFonts w:ascii="Times New Roman"/>
        </w:rPr>
      </w:pPr>
    </w:p>
    <w:p w:rsidR="00BD025B" w:rsidRDefault="00BD025B" w:rsidP="00BD025B">
      <w:pPr>
        <w:spacing w:before="1"/>
        <w:ind w:left="112"/>
      </w:pPr>
      <w:r>
        <w:rPr>
          <w:b/>
        </w:rPr>
        <w:t>MANIFESTAZIONE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INTERESSE</w:t>
      </w:r>
      <w:r>
        <w:rPr>
          <w:b/>
          <w:spacing w:val="4"/>
        </w:rPr>
        <w:t xml:space="preserve"> </w:t>
      </w:r>
      <w:r>
        <w:rPr>
          <w:b/>
        </w:rPr>
        <w:t>PER LA</w:t>
      </w:r>
      <w:r>
        <w:rPr>
          <w:b/>
          <w:spacing w:val="2"/>
        </w:rPr>
        <w:t xml:space="preserve"> </w:t>
      </w:r>
      <w:r>
        <w:rPr>
          <w:b/>
        </w:rPr>
        <w:t>PARTECIPAZIONE</w:t>
      </w:r>
      <w:r>
        <w:rPr>
          <w:b/>
          <w:spacing w:val="4"/>
        </w:rPr>
        <w:t xml:space="preserve"> </w:t>
      </w:r>
      <w:r>
        <w:rPr>
          <w:b/>
        </w:rPr>
        <w:t>AL</w:t>
      </w:r>
      <w:r>
        <w:rPr>
          <w:b/>
          <w:spacing w:val="3"/>
        </w:rPr>
        <w:t xml:space="preserve"> </w:t>
      </w:r>
      <w:r>
        <w:rPr>
          <w:b/>
        </w:rPr>
        <w:t>SERVIZIO</w:t>
      </w:r>
      <w:r>
        <w:rPr>
          <w:b/>
          <w:spacing w:val="9"/>
        </w:rPr>
        <w:t xml:space="preserve"> </w:t>
      </w:r>
      <w:r>
        <w:t>attribuzione</w:t>
      </w:r>
      <w:r>
        <w:rPr>
          <w:spacing w:val="4"/>
        </w:rPr>
        <w:t xml:space="preserve"> </w:t>
      </w:r>
      <w:r>
        <w:rPr>
          <w:spacing w:val="-5"/>
        </w:rPr>
        <w:t>di</w:t>
      </w:r>
    </w:p>
    <w:p w:rsidR="00BD025B" w:rsidRDefault="00BD025B" w:rsidP="00BD025B">
      <w:pPr>
        <w:pStyle w:val="Corpotesto"/>
        <w:ind w:left="112" w:right="95"/>
      </w:pPr>
      <w:r>
        <w:t>contributi</w:t>
      </w:r>
      <w:r>
        <w:rPr>
          <w:spacing w:val="-18"/>
        </w:rPr>
        <w:t xml:space="preserve"> </w:t>
      </w:r>
      <w:r>
        <w:t>(voucher</w:t>
      </w:r>
      <w:r>
        <w:rPr>
          <w:spacing w:val="-17"/>
        </w:rPr>
        <w:t xml:space="preserve"> </w:t>
      </w:r>
      <w:r>
        <w:t>frequenza)</w:t>
      </w:r>
      <w:r>
        <w:rPr>
          <w:spacing w:val="-17"/>
        </w:rPr>
        <w:t xml:space="preserve"> </w:t>
      </w:r>
      <w:r>
        <w:t>destinati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favorire</w:t>
      </w:r>
      <w:r>
        <w:rPr>
          <w:spacing w:val="-20"/>
        </w:rPr>
        <w:t xml:space="preserve"> </w:t>
      </w:r>
      <w:r>
        <w:t>l’utilizzo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asili</w:t>
      </w:r>
      <w:r>
        <w:rPr>
          <w:spacing w:val="-17"/>
        </w:rPr>
        <w:t xml:space="preserve"> </w:t>
      </w:r>
      <w:r>
        <w:t>nido,</w:t>
      </w:r>
      <w:r>
        <w:rPr>
          <w:spacing w:val="-17"/>
        </w:rPr>
        <w:t xml:space="preserve"> </w:t>
      </w:r>
      <w:proofErr w:type="spellStart"/>
      <w:r>
        <w:t>micronido</w:t>
      </w:r>
      <w:proofErr w:type="spellEnd"/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sezioni</w:t>
      </w:r>
      <w:r>
        <w:rPr>
          <w:spacing w:val="-19"/>
        </w:rPr>
        <w:t xml:space="preserve"> </w:t>
      </w:r>
      <w:r>
        <w:t>primavera – anno 2024 (</w:t>
      </w:r>
      <w:proofErr w:type="spellStart"/>
      <w:r>
        <w:t>fsc</w:t>
      </w:r>
      <w:proofErr w:type="spellEnd"/>
      <w:r>
        <w:t xml:space="preserve"> fondo solidarietà comunale – fondi ministeriali 2024).</w:t>
      </w:r>
    </w:p>
    <w:p w:rsidR="00BD025B" w:rsidRDefault="00BD025B" w:rsidP="00BD025B">
      <w:pPr>
        <w:pStyle w:val="Corpotesto"/>
        <w:spacing w:before="202"/>
      </w:pPr>
    </w:p>
    <w:p w:rsidR="007A5FAB" w:rsidRDefault="00BD025B" w:rsidP="007A5FAB">
      <w:pPr>
        <w:pStyle w:val="Corpotesto"/>
        <w:tabs>
          <w:tab w:val="left" w:pos="1494"/>
          <w:tab w:val="left" w:pos="8241"/>
          <w:tab w:val="left" w:pos="9118"/>
        </w:tabs>
        <w:spacing w:line="480" w:lineRule="auto"/>
        <w:ind w:left="112"/>
        <w:rPr>
          <w:u w:val="single"/>
        </w:rPr>
      </w:pPr>
      <w:r>
        <w:rPr>
          <w:spacing w:val="-2"/>
        </w:rPr>
        <w:t>Il/La</w:t>
      </w:r>
      <w:r w:rsidR="007A5FAB"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 w:rsidR="007A5FAB">
        <w:rPr>
          <w:u w:val="single"/>
        </w:rPr>
        <w:t>________</w:t>
      </w:r>
    </w:p>
    <w:p w:rsidR="007A5FAB" w:rsidRDefault="00BD025B" w:rsidP="00555574">
      <w:pPr>
        <w:pStyle w:val="Corpotesto"/>
        <w:tabs>
          <w:tab w:val="left" w:pos="1494"/>
          <w:tab w:val="left" w:pos="3795"/>
          <w:tab w:val="left" w:pos="8241"/>
          <w:tab w:val="left" w:pos="9118"/>
        </w:tabs>
        <w:spacing w:line="480" w:lineRule="auto"/>
        <w:ind w:left="112"/>
        <w:rPr>
          <w:u w:val="single"/>
        </w:rPr>
      </w:pP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 w:rsidR="00555574">
        <w:rPr>
          <w:u w:val="single"/>
        </w:rPr>
        <w:t xml:space="preserve">        il</w:t>
      </w:r>
      <w:r w:rsidR="00555574">
        <w:rPr>
          <w:u w:val="single"/>
        </w:rPr>
        <w:tab/>
        <w:t>_______</w:t>
      </w:r>
    </w:p>
    <w:p w:rsidR="007A5FAB" w:rsidRDefault="00BD025B" w:rsidP="007A5FAB">
      <w:pPr>
        <w:pStyle w:val="Corpotesto"/>
        <w:tabs>
          <w:tab w:val="left" w:pos="1494"/>
          <w:tab w:val="left" w:pos="8241"/>
          <w:tab w:val="left" w:pos="9118"/>
        </w:tabs>
        <w:spacing w:line="480" w:lineRule="auto"/>
        <w:ind w:left="112"/>
      </w:pPr>
      <w:r>
        <w:rPr>
          <w:spacing w:val="-6"/>
        </w:rPr>
        <w:t>CF</w:t>
      </w:r>
      <w:r>
        <w:rPr>
          <w:u w:val="single"/>
        </w:rPr>
        <w:tab/>
      </w:r>
      <w:r w:rsidR="007A5FAB">
        <w:t>_____________________________________________________________</w:t>
      </w:r>
      <w:r w:rsidR="00555574">
        <w:t xml:space="preserve">   </w:t>
      </w:r>
    </w:p>
    <w:p w:rsidR="00BD025B" w:rsidRDefault="00555574" w:rsidP="007A5FAB">
      <w:pPr>
        <w:pStyle w:val="Corpotesto"/>
        <w:tabs>
          <w:tab w:val="left" w:pos="1494"/>
          <w:tab w:val="left" w:pos="8241"/>
          <w:tab w:val="left" w:pos="9118"/>
        </w:tabs>
        <w:spacing w:line="480" w:lineRule="auto"/>
        <w:rPr>
          <w:spacing w:val="-2"/>
        </w:rPr>
      </w:pPr>
      <w:r>
        <w:rPr>
          <w:spacing w:val="-2"/>
        </w:rPr>
        <w:t>R</w:t>
      </w:r>
      <w:r w:rsidR="00BD025B">
        <w:rPr>
          <w:spacing w:val="-2"/>
        </w:rPr>
        <w:t>esidente</w:t>
      </w:r>
      <w:r>
        <w:rPr>
          <w:spacing w:val="-2"/>
        </w:rPr>
        <w:t xml:space="preserve"> a</w:t>
      </w:r>
      <w:r w:rsidR="00BD025B">
        <w:rPr>
          <w:u w:val="single"/>
        </w:rPr>
        <w:tab/>
      </w:r>
      <w:r w:rsidR="007A5FAB">
        <w:rPr>
          <w:u w:val="single"/>
        </w:rPr>
        <w:t>________________________</w:t>
      </w:r>
      <w:r>
        <w:rPr>
          <w:u w:val="single"/>
        </w:rPr>
        <w:t xml:space="preserve">        </w:t>
      </w:r>
      <w:r w:rsidR="007A5FAB">
        <w:rPr>
          <w:spacing w:val="-4"/>
        </w:rPr>
        <w:t>CAP_____________</w:t>
      </w:r>
      <w:r w:rsidR="007A5FAB">
        <w:rPr>
          <w:spacing w:val="-2"/>
        </w:rPr>
        <w:t xml:space="preserve"> _________________</w:t>
      </w:r>
      <w:r w:rsidR="007A5FAB">
        <w:rPr>
          <w:spacing w:val="-2"/>
        </w:rPr>
        <w:tab/>
      </w:r>
    </w:p>
    <w:p w:rsidR="00BD025B" w:rsidRPr="007A5FAB" w:rsidRDefault="007A5FAB" w:rsidP="007A5FAB">
      <w:pPr>
        <w:pStyle w:val="Corpotesto"/>
        <w:tabs>
          <w:tab w:val="left" w:pos="1494"/>
          <w:tab w:val="left" w:pos="8241"/>
          <w:tab w:val="left" w:pos="9118"/>
        </w:tabs>
        <w:spacing w:line="480" w:lineRule="auto"/>
      </w:pPr>
      <w:r>
        <w:rPr>
          <w:spacing w:val="-2"/>
        </w:rPr>
        <w:t>indirizzo____________________________________________________________________</w:t>
      </w:r>
    </w:p>
    <w:p w:rsidR="00BD025B" w:rsidRDefault="00BD025B" w:rsidP="007A5FAB">
      <w:pPr>
        <w:pStyle w:val="Corpotesto"/>
        <w:tabs>
          <w:tab w:val="left" w:pos="3351"/>
        </w:tabs>
        <w:spacing w:before="146" w:line="480" w:lineRule="auto"/>
        <w:ind w:left="112"/>
      </w:pPr>
      <w:proofErr w:type="spellStart"/>
      <w:r>
        <w:rPr>
          <w:spacing w:val="-5"/>
        </w:rPr>
        <w:t>Tel</w:t>
      </w:r>
      <w:proofErr w:type="spellEnd"/>
      <w:r>
        <w:rPr>
          <w:u w:val="single"/>
        </w:rPr>
        <w:tab/>
      </w:r>
    </w:p>
    <w:p w:rsidR="007A5FAB" w:rsidRDefault="00BD025B" w:rsidP="007A5FAB">
      <w:pPr>
        <w:pStyle w:val="Corpotesto"/>
        <w:tabs>
          <w:tab w:val="left" w:pos="5141"/>
          <w:tab w:val="left" w:pos="7306"/>
          <w:tab w:val="left" w:pos="9816"/>
        </w:tabs>
        <w:spacing w:before="133" w:line="480" w:lineRule="auto"/>
        <w:ind w:left="112" w:right="107"/>
        <w:jc w:val="both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7A5FAB" w:rsidRDefault="00BD025B" w:rsidP="00555574">
      <w:pPr>
        <w:pStyle w:val="Corpotesto"/>
        <w:tabs>
          <w:tab w:val="left" w:pos="5141"/>
          <w:tab w:val="left" w:pos="7306"/>
          <w:tab w:val="left" w:pos="9816"/>
        </w:tabs>
        <w:spacing w:before="133" w:line="480" w:lineRule="auto"/>
        <w:ind w:left="112" w:right="107"/>
        <w:jc w:val="both"/>
      </w:pPr>
      <w:r>
        <w:t>In qualità di genitore</w:t>
      </w:r>
      <w:r w:rsidR="00555574">
        <w:t>/tutore</w:t>
      </w:r>
      <w:r>
        <w:t xml:space="preserve"> esercente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genitoriale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minore</w:t>
      </w:r>
    </w:p>
    <w:p w:rsidR="00555574" w:rsidRPr="00555574" w:rsidRDefault="00555574" w:rsidP="00555574">
      <w:pPr>
        <w:pStyle w:val="Corpotesto"/>
        <w:tabs>
          <w:tab w:val="left" w:pos="5141"/>
          <w:tab w:val="left" w:pos="7306"/>
          <w:tab w:val="left" w:pos="9816"/>
        </w:tabs>
        <w:spacing w:before="133" w:line="480" w:lineRule="auto"/>
        <w:ind w:left="112" w:right="107"/>
        <w:jc w:val="both"/>
      </w:pPr>
      <w:r>
        <w:t>___________________________________________________________________________</w:t>
      </w:r>
    </w:p>
    <w:p w:rsidR="00BD025B" w:rsidRDefault="007A5FAB" w:rsidP="00555574">
      <w:pPr>
        <w:pStyle w:val="Corpotesto"/>
        <w:tabs>
          <w:tab w:val="left" w:pos="5141"/>
          <w:tab w:val="left" w:pos="7306"/>
          <w:tab w:val="left" w:pos="9816"/>
        </w:tabs>
        <w:spacing w:before="133" w:line="480" w:lineRule="auto"/>
        <w:ind w:right="107"/>
        <w:jc w:val="both"/>
      </w:pPr>
      <w:r>
        <w:rPr>
          <w:spacing w:val="61"/>
        </w:rPr>
        <w:t>C.F.</w:t>
      </w:r>
      <w:r w:rsidR="00BD025B">
        <w:rPr>
          <w:u w:val="single"/>
        </w:rPr>
        <w:tab/>
      </w:r>
      <w:r w:rsidR="00BD025B">
        <w:rPr>
          <w:u w:val="single"/>
        </w:rPr>
        <w:tab/>
      </w:r>
      <w:r w:rsidR="00BD025B">
        <w:t xml:space="preserve"> nato</w:t>
      </w:r>
      <w:r>
        <w:rPr>
          <w:spacing w:val="40"/>
        </w:rPr>
        <w:t xml:space="preserve"> </w:t>
      </w:r>
      <w:r w:rsidR="00BD025B">
        <w:t>a</w:t>
      </w:r>
      <w:r w:rsidR="00BD025B">
        <w:rPr>
          <w:u w:val="single"/>
        </w:rPr>
        <w:tab/>
      </w:r>
      <w:r w:rsidR="00BD025B">
        <w:rPr>
          <w:spacing w:val="58"/>
        </w:rPr>
        <w:t xml:space="preserve">  </w:t>
      </w:r>
      <w:r w:rsidR="00BD025B">
        <w:t>e</w:t>
      </w:r>
      <w:r w:rsidR="00BD025B">
        <w:rPr>
          <w:spacing w:val="80"/>
        </w:rPr>
        <w:t xml:space="preserve">  </w:t>
      </w:r>
      <w:r w:rsidR="00BD025B">
        <w:t>residente</w:t>
      </w:r>
      <w:r w:rsidR="00BD025B">
        <w:rPr>
          <w:spacing w:val="80"/>
        </w:rPr>
        <w:t xml:space="preserve">  </w:t>
      </w:r>
      <w:r w:rsidR="00BD025B">
        <w:t>in</w:t>
      </w:r>
      <w:r w:rsidR="00BD025B">
        <w:rPr>
          <w:spacing w:val="80"/>
        </w:rPr>
        <w:t xml:space="preserve">  </w:t>
      </w:r>
      <w:r>
        <w:t>Villaricca</w:t>
      </w:r>
      <w:r w:rsidR="00BD025B">
        <w:rPr>
          <w:spacing w:val="80"/>
        </w:rPr>
        <w:t xml:space="preserve">  </w:t>
      </w:r>
      <w:r w:rsidR="00BD025B">
        <w:t>alla</w:t>
      </w:r>
      <w:r w:rsidR="00BD025B">
        <w:rPr>
          <w:spacing w:val="80"/>
        </w:rPr>
        <w:t xml:space="preserve">  </w:t>
      </w:r>
      <w:r w:rsidR="00BD025B">
        <w:t>via</w:t>
      </w:r>
      <w:r>
        <w:t>______________________________________________</w:t>
      </w:r>
      <w:r w:rsidR="00BD025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8715E0" wp14:editId="025F02C7">
                <wp:simplePos x="0" y="0"/>
                <wp:positionH relativeFrom="page">
                  <wp:posOffset>719327</wp:posOffset>
                </wp:positionH>
                <wp:positionV relativeFrom="paragraph">
                  <wp:posOffset>155916</wp:posOffset>
                </wp:positionV>
                <wp:extent cx="25933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3340">
                              <a:moveTo>
                                <a:pt x="0" y="0"/>
                              </a:moveTo>
                              <a:lnTo>
                                <a:pt x="259296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56.65pt;margin-top:12.3pt;width:204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UMJwIAAH8EAAAOAAAAZHJzL2Uyb0RvYy54bWysVE1v2zAMvQ/YfxB0X5yPpUuNOMXQoMWA&#10;oivQDDvLshwbk0VNVGLn34+S7STtbsN8ECjxieTjo7y+6xrNjsphDSbjs8mUM2UkFLXZZ/zH7uHT&#10;ijP0whRCg1EZPynkd5uPH9atTdUcKtCFcoyCGExbm/HKe5smCcpKNQInYJUhZwmuEZ62bp8UTrQU&#10;vdHJfDq9SVpwhXUgFSKdbnsn38T4Zamk/16WqDzTGafafFxdXPOwJpu1SPdO2KqWQxniH6poRG0o&#10;6TnUVnjBDq7+K1RTSwcIpZ9IaBIoy1qqyIHYzKbv2LxWwqrIhZqD9twm/H9h5fPxxbG6yPiSMyMa&#10;kuhx6MYyNKe1mBLm1b64QA/tE8hfSI7kjSdscMB0pWsClsixLnb6dO606jyTdDhf3i4Wn0kQSb7Z&#10;/EsUIhHpeFce0D8qiHHE8Ql9r1MxWqIaLdmZ0XSkdtBZR509Z6Sz44x0znudrfDhXigumKy9FBLO&#10;GjiqHUSvf1c5lXbxanONIirz25sFZyNLwvYIMkIa6lVvxNRkX5PTJlSxWi0WcXwQdF081FqHKtDt&#10;83vt2FGE4Y1f4EER3sCsQ78VWPW46Bpg2gw69dIEkXIoTiR4SxpnHH8fhFOc6W+GRio8j9Fwo5GP&#10;hvP6HuIjig2inLvup3CWhfQZ96TsM4wDK9JRtED9jA03DXw9eCjroGicob6iYUNTHgkOLzI8o+t9&#10;RF3+G5s/AAAA//8DAFBLAwQUAAYACAAAACEAbZVCzOAAAAAJAQAADwAAAGRycy9kb3ducmV2Lnht&#10;bEyPTU/DMAyG70j8h8hIXBBLP2BMpemEkJCQEIONXbhliWkrGqc06Vb+/bwTHF/70evH5XJyndjj&#10;EFpPCtJZAgLJeNtSrWD78XS9ABGiJqs7T6jgFwMsq/OzUhfWH2iN+02sBZdQKLSCJsa+kDKYBp0O&#10;M98j8e7LD05HjkMt7aAPXO46mSXJXDrdEl9odI+PDZrvzegUJPLFXD2b9efPW/6ehm29ylavo1KX&#10;F9PDPYiIU/yD4aTP6lCx086PZIPoOKd5zqiC7GYOgoHbLL0DsTsNFiCrUv7/oDoCAAD//wMAUEsB&#10;Ai0AFAAGAAgAAAAhALaDOJL+AAAA4QEAABMAAAAAAAAAAAAAAAAAAAAAAFtDb250ZW50X1R5cGVz&#10;XS54bWxQSwECLQAUAAYACAAAACEAOP0h/9YAAACUAQAACwAAAAAAAAAAAAAAAAAvAQAAX3JlbHMv&#10;LnJlbHNQSwECLQAUAAYACAAAACEASXsFDCcCAAB/BAAADgAAAAAAAAAAAAAAAAAuAgAAZHJzL2Uy&#10;b0RvYy54bWxQSwECLQAUAAYACAAAACEAbZVCzOAAAAAJAQAADwAAAAAAAAAAAAAAAACBBAAAZHJz&#10;L2Rvd25yZXYueG1sUEsFBgAAAAAEAAQA8wAAAI4FAAAAAA==&#10;" path="m,l2592963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BD025B" w:rsidRDefault="00BD025B" w:rsidP="007A5FAB">
      <w:pPr>
        <w:pStyle w:val="Corpotesto"/>
        <w:spacing w:before="80" w:line="480" w:lineRule="auto"/>
      </w:pPr>
    </w:p>
    <w:p w:rsidR="00BD025B" w:rsidRDefault="00BD025B" w:rsidP="007A5FAB">
      <w:pPr>
        <w:spacing w:line="480" w:lineRule="auto"/>
        <w:ind w:right="60"/>
        <w:jc w:val="center"/>
        <w:rPr>
          <w:b/>
        </w:rPr>
      </w:pPr>
      <w:r>
        <w:rPr>
          <w:b/>
        </w:rPr>
        <w:t>MANIFESTA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L’INTERESSE</w:t>
      </w:r>
    </w:p>
    <w:p w:rsidR="00BD025B" w:rsidRDefault="00BD025B" w:rsidP="007A5FAB">
      <w:pPr>
        <w:pStyle w:val="Corpotesto"/>
        <w:spacing w:before="200" w:line="480" w:lineRule="auto"/>
        <w:ind w:left="112" w:right="168"/>
        <w:jc w:val="both"/>
      </w:pPr>
      <w:r>
        <w:t xml:space="preserve">A VOLER PARTECIPARE alla </w:t>
      </w:r>
      <w:r>
        <w:rPr>
          <w:b/>
        </w:rPr>
        <w:t xml:space="preserve">manifestazione di interesse per l’attribuzione </w:t>
      </w:r>
      <w:r>
        <w:t>di contributi (voucher frequenza) destinati a favorire</w:t>
      </w:r>
      <w:r>
        <w:rPr>
          <w:spacing w:val="-1"/>
        </w:rPr>
        <w:t xml:space="preserve"> </w:t>
      </w:r>
      <w:r>
        <w:t>l’utilizzo</w:t>
      </w:r>
      <w:r>
        <w:rPr>
          <w:spacing w:val="-2"/>
        </w:rPr>
        <w:t xml:space="preserve"> </w:t>
      </w:r>
      <w:r>
        <w:t xml:space="preserve">di asili nido, </w:t>
      </w:r>
      <w:proofErr w:type="spellStart"/>
      <w:r>
        <w:t>micronido</w:t>
      </w:r>
      <w:proofErr w:type="spellEnd"/>
      <w:r>
        <w:t xml:space="preserve"> e sezioni primavera –</w:t>
      </w:r>
      <w:r>
        <w:rPr>
          <w:spacing w:val="-2"/>
        </w:rPr>
        <w:t xml:space="preserve"> </w:t>
      </w:r>
      <w:r>
        <w:t xml:space="preserve">anno </w:t>
      </w:r>
      <w:r w:rsidR="00970C32">
        <w:t>scolastico 2023-</w:t>
      </w:r>
      <w:r>
        <w:t xml:space="preserve">2024 derivante dal </w:t>
      </w:r>
      <w:proofErr w:type="spellStart"/>
      <w:r>
        <w:t>fsc</w:t>
      </w:r>
      <w:proofErr w:type="spellEnd"/>
      <w:r>
        <w:t xml:space="preserve"> fondo solidarietà comunale – fondi ministeriali 2024</w:t>
      </w:r>
    </w:p>
    <w:p w:rsidR="0070436E" w:rsidRDefault="0070436E" w:rsidP="007A5FAB">
      <w:pPr>
        <w:spacing w:line="480" w:lineRule="auto"/>
        <w:ind w:right="59"/>
        <w:jc w:val="center"/>
        <w:rPr>
          <w:b/>
        </w:rPr>
      </w:pPr>
    </w:p>
    <w:p w:rsidR="0070436E" w:rsidRDefault="0070436E" w:rsidP="007A5FAB">
      <w:pPr>
        <w:spacing w:line="480" w:lineRule="auto"/>
        <w:ind w:right="59"/>
        <w:jc w:val="center"/>
        <w:rPr>
          <w:b/>
        </w:rPr>
      </w:pPr>
    </w:p>
    <w:p w:rsidR="00BD025B" w:rsidRDefault="00BD025B" w:rsidP="007A5FAB">
      <w:pPr>
        <w:spacing w:line="480" w:lineRule="auto"/>
        <w:ind w:right="59"/>
        <w:jc w:val="center"/>
      </w:pPr>
      <w:r>
        <w:rPr>
          <w:b/>
        </w:rPr>
        <w:lastRenderedPageBreak/>
        <w:t>A</w:t>
      </w:r>
      <w:r>
        <w:rPr>
          <w:b/>
          <w:spacing w:val="-3"/>
        </w:rPr>
        <w:t xml:space="preserve"> </w:t>
      </w:r>
      <w:r>
        <w:rPr>
          <w:b/>
        </w:rPr>
        <w:t>TAL</w:t>
      </w:r>
      <w:r>
        <w:rPr>
          <w:b/>
          <w:spacing w:val="-3"/>
        </w:rPr>
        <w:t xml:space="preserve"> </w:t>
      </w:r>
      <w:r>
        <w:rPr>
          <w:b/>
        </w:rPr>
        <w:t>FINE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DICHIARA</w:t>
      </w:r>
      <w:r>
        <w:rPr>
          <w:spacing w:val="-2"/>
        </w:rPr>
        <w:t>:</w:t>
      </w:r>
    </w:p>
    <w:p w:rsidR="00BD025B" w:rsidRDefault="00BD025B" w:rsidP="007A5FAB">
      <w:pPr>
        <w:pStyle w:val="Corpotesto"/>
        <w:spacing w:before="197" w:line="480" w:lineRule="auto"/>
        <w:ind w:left="153" w:right="213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 consapevole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D.P.R.dicembre</w:t>
      </w:r>
      <w:proofErr w:type="spellEnd"/>
      <w:r>
        <w:t xml:space="preserve"> 2000 n.445 e </w:t>
      </w:r>
      <w:proofErr w:type="spellStart"/>
      <w:r>
        <w:t>ss.mm.ii</w:t>
      </w:r>
      <w:proofErr w:type="spellEnd"/>
      <w:r>
        <w:t>. per le ipotesi di falsità in atti e dichiarazioni mendaci.</w:t>
      </w:r>
    </w:p>
    <w:p w:rsidR="00BD025B" w:rsidRDefault="00BD025B" w:rsidP="007A5FAB">
      <w:pPr>
        <w:pStyle w:val="Corpotesto"/>
        <w:spacing w:before="202" w:line="480" w:lineRule="auto"/>
      </w:pPr>
    </w:p>
    <w:p w:rsidR="00BD025B" w:rsidRDefault="00BD025B" w:rsidP="007A5FAB">
      <w:pPr>
        <w:pStyle w:val="Corpotesto"/>
        <w:tabs>
          <w:tab w:val="left" w:pos="590"/>
          <w:tab w:val="left" w:pos="1603"/>
          <w:tab w:val="left" w:pos="4611"/>
          <w:tab w:val="left" w:pos="6464"/>
          <w:tab w:val="left" w:pos="7027"/>
          <w:tab w:val="left" w:pos="8287"/>
          <w:tab w:val="left" w:pos="8966"/>
        </w:tabs>
        <w:spacing w:line="480" w:lineRule="auto"/>
        <w:ind w:right="61"/>
        <w:jc w:val="center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2"/>
        </w:rPr>
        <w:t>genitore/affidatario/tutore/</w:t>
      </w:r>
      <w:r>
        <w:tab/>
      </w:r>
      <w:r>
        <w:rPr>
          <w:spacing w:val="-2"/>
        </w:rPr>
        <w:t>amministratore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sostegno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minore</w:t>
      </w:r>
    </w:p>
    <w:p w:rsidR="00BD025B" w:rsidRPr="0070436E" w:rsidRDefault="00BD025B" w:rsidP="0070436E">
      <w:pPr>
        <w:pStyle w:val="Corpotesto"/>
        <w:spacing w:before="19" w:line="480" w:lineRule="au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8BFA3C" wp14:editId="600BAB22">
                <wp:simplePos x="0" y="0"/>
                <wp:positionH relativeFrom="page">
                  <wp:posOffset>719327</wp:posOffset>
                </wp:positionH>
                <wp:positionV relativeFrom="paragraph">
                  <wp:posOffset>181027</wp:posOffset>
                </wp:positionV>
                <wp:extent cx="25933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3340">
                              <a:moveTo>
                                <a:pt x="0" y="0"/>
                              </a:moveTo>
                              <a:lnTo>
                                <a:pt x="25932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56.65pt;margin-top:14.25pt;width:204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lgJgIAAH8EAAAOAAAAZHJzL2Uyb0RvYy54bWysVMFu2zAMvQ/YPwi6L06cLcuMOMXQoMWA&#10;oivQDD0rshwbk0WNUmLn70fJdpK2t2E+CJT4RPLxUV7ddI1mR4WuBpPz2WTKmTISitrsc/5re/dp&#10;yZnzwhRCg1E5PynHb9YfP6xam6kUKtCFQkZBjMtam/PKe5sliZOVaoSbgFWGnCVgIzxtcZ8UKFqK&#10;3ugknU4XSQtYWASpnKPTTe/k6xi/LJX0P8vSKc90zqk2H1eM6y6syXolsj0KW9VyKEP8QxWNqA0l&#10;PYfaCC/YAet3oZpaIjgo/URCk0BZ1lJFDsRmNn3D5rkSVkUu1Bxnz21y/y+sfDw+IauLnC84M6Ih&#10;ie6HbixCc1rrMsI82ycM9Jx9APnbkSN55QkbN2C6EpuAJXKsi50+nTutOs8kHaZfvs3nn0kQSb5Z&#10;+jUKkYhsvCsPzt8riHHE8cH5XqditEQ1WrIzo4mkdtBZR509Z6QzckY673qdrfDhXigumKy9FBLO&#10;GjiqLUSvf1M5lXbxanONClTSWcrZyJKwPYKMkIZ61RsxNdnX5LQJVSyX83kcHwe6Lu5qrUMVDve7&#10;W43sKMLwxi/woAivYBad3whX9bjoGmDaDDr10gSRdlCcSPCWNM65+3MQqDjTPwyNVHgeo4GjsRsN&#10;9PoW4iOKDaKc2+5FoGUhfc49KfsI48CKbBQtUD9jw00D3w8eyjooGmeor2jY0JRHgsOLDM/oeh9R&#10;l//G+i8AAAD//wMAUEsDBBQABgAIAAAAIQB3vv6K4AAAAAkBAAAPAAAAZHJzL2Rvd25yZXYueG1s&#10;TI9NS8NAEIbvgv9hGcGL2M0HtSVmU0QQBLG1tRdv290xCWZnY3bTxn/v9KTHd+bhnWfK1eQ6ccQh&#10;tJ4UpLMEBJLxtqVawf796XYJIkRNVneeUMEPBlhVlxelLqw/0RaPu1gLLqFQaAVNjH0hZTANOh1m&#10;vkfi3acfnI4ch1raQZ+43HUyS5I76XRLfKHRPT42aL52o1OQyBdz82y2H9+b/C0N+3qdrV9Hpa6v&#10;pod7EBGn+AfDWZ/VoWKngx/JBtFxTvOcUQXZcg6CgXmWLkAczoMFyKqU/z+ofgEAAP//AwBQSwEC&#10;LQAUAAYACAAAACEAtoM4kv4AAADhAQAAEwAAAAAAAAAAAAAAAAAAAAAAW0NvbnRlbnRfVHlwZXNd&#10;LnhtbFBLAQItABQABgAIAAAAIQA4/SH/1gAAAJQBAAALAAAAAAAAAAAAAAAAAC8BAABfcmVscy8u&#10;cmVsc1BLAQItABQABgAIAAAAIQDhM6lgJgIAAH8EAAAOAAAAAAAAAAAAAAAAAC4CAABkcnMvZTJv&#10;RG9jLnhtbFBLAQItABQABgAIAAAAIQB3vv6K4AAAAAkBAAAPAAAAAAAAAAAAAAAAAIAEAABkcnMv&#10;ZG93bnJldi54bWxQSwUGAAAAAAQABADzAAAAjQUAAAAA&#10;" path="m,l2593212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BD025B" w:rsidRPr="00555574" w:rsidRDefault="00BD025B" w:rsidP="00555574">
      <w:pPr>
        <w:pStyle w:val="Corpotesto"/>
        <w:tabs>
          <w:tab w:val="left" w:pos="1189"/>
          <w:tab w:val="left" w:pos="2221"/>
          <w:tab w:val="left" w:pos="3147"/>
          <w:tab w:val="left" w:pos="3963"/>
          <w:tab w:val="left" w:pos="8044"/>
          <w:tab w:val="left" w:pos="8785"/>
          <w:tab w:val="left" w:pos="9634"/>
        </w:tabs>
        <w:spacing w:line="480" w:lineRule="auto"/>
        <w:ind w:left="112"/>
      </w:pPr>
      <w:r>
        <w:rPr>
          <w:spacing w:val="-2"/>
        </w:rPr>
        <w:t>Iscritto</w:t>
      </w:r>
      <w:r>
        <w:tab/>
      </w:r>
      <w:r>
        <w:rPr>
          <w:spacing w:val="-2"/>
        </w:rPr>
        <w:t>presso</w:t>
      </w:r>
      <w:r>
        <w:tab/>
      </w:r>
      <w:r>
        <w:rPr>
          <w:spacing w:val="-2"/>
        </w:rPr>
        <w:t>l’asilo</w:t>
      </w:r>
      <w:r>
        <w:tab/>
      </w:r>
      <w:r>
        <w:rPr>
          <w:spacing w:val="-4"/>
        </w:rPr>
        <w:t>nido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10"/>
        </w:rPr>
        <w:t>a</w:t>
      </w:r>
    </w:p>
    <w:p w:rsidR="00BD025B" w:rsidRDefault="00BD025B" w:rsidP="007A5FAB">
      <w:pPr>
        <w:pStyle w:val="Corpotesto"/>
        <w:spacing w:before="19" w:line="480" w:lineRule="au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1B49DC" wp14:editId="7CED4B12">
                <wp:simplePos x="0" y="0"/>
                <wp:positionH relativeFrom="page">
                  <wp:posOffset>719327</wp:posOffset>
                </wp:positionH>
                <wp:positionV relativeFrom="paragraph">
                  <wp:posOffset>180817</wp:posOffset>
                </wp:positionV>
                <wp:extent cx="25927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705">
                              <a:moveTo>
                                <a:pt x="0" y="0"/>
                              </a:moveTo>
                              <a:lnTo>
                                <a:pt x="259221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56.65pt;margin-top:14.25pt;width:204.1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2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hgIwIAAH8EAAAOAAAAZHJzL2Uyb0RvYy54bWysVMFu2zAMvQ/YPwi6L05SdGmNOMXQoMWA&#10;oivQFDsrshwLk0WNUmLn70fJdpJ2t2E+CJT4RPLxUV7edY1hB4Vegy34bDLlTFkJpba7gr9tHr7c&#10;cOaDsKUwYFXBj8rzu9XnT8vW5WoONZhSIaMg1uetK3gdgsuzzMtaNcJPwClLzgqwEYG2uMtKFC1F&#10;b0w2n06/Zi1g6RCk8p5O172Tr1L8qlIy/KgqrwIzBafaQloxrdu4ZqulyHcoXK3lUIb4hyoaoS0l&#10;PYVaiyDYHvVfoRotETxUYSKhyaCqtFSJA7GZTT+wea2FU4kLNce7U5v8/wsrnw8vyHRZ8AVnVjQk&#10;0ePQjUVsTut8TphX94KRnndPIH95cmTvPHHjB0xXYROxRI51qdPHU6dVF5ikw/n17XwxveZMkm9G&#10;ZsyViXy8K/c+PCpIccThyYdep3K0RD1asrOjiaR21NkknQNnpDNyRjpve52dCPFeLC6arD0XEs8a&#10;OKgNJG/4UDmVdvYae4mKVOazW85GloTtEWTENInYKTUdXpIzNlZxc3N1lcbHg9HlgzYmVuFxt703&#10;yA4iDm/6hja9gzn0YS183eOSa4AZO+jUSxNF2kJ5JMFb0rjg/vdeoOLMfLc0UvF5jAaOxnY0MJh7&#10;SI8oNYhybrqfAh2L6QseSNlnGAdW5KNosQcnbLxp4ds+QKWjommG+oqGDU15atfwIuMzutwn1Pm/&#10;sfoDAAD//wMAUEsDBBQABgAIAAAAIQBh1cO43QAAAAkBAAAPAAAAZHJzL2Rvd25yZXYueG1sTI/B&#10;TsMwDIbvSLxDZCRuLG2njVGaTqgS3HagGxrHLDFtoXGqJtu6t8c7wfG3P/3+XKwn14sTjqHzpCCd&#10;JSCQjLcdNQp229eHFYgQNVnde0IFFwywLm9vCp1bf6Z3PNWxEVxCIdcK2hiHXMpgWnQ6zPyAxLsv&#10;PzodOY6NtKM+c7nrZZYkS+l0R3yh1QNWLZqf+ugUfF7ecG82U1Xbp01lcPfxvW9Spe7vppdnEBGn&#10;+AfDVZ/VoWSngz+SDaLnnM7njCrIVgsQDCyydAnicB08giwL+f+D8hcAAP//AwBQSwECLQAUAAYA&#10;CAAAACEAtoM4kv4AAADhAQAAEwAAAAAAAAAAAAAAAAAAAAAAW0NvbnRlbnRfVHlwZXNdLnhtbFBL&#10;AQItABQABgAIAAAAIQA4/SH/1gAAAJQBAAALAAAAAAAAAAAAAAAAAC8BAABfcmVscy8ucmVsc1BL&#10;AQItABQABgAIAAAAIQCl0nhgIwIAAH8EAAAOAAAAAAAAAAAAAAAAAC4CAABkcnMvZTJvRG9jLnht&#10;bFBLAQItABQABgAIAAAAIQBh1cO43QAAAAkBAAAPAAAAAAAAAAAAAAAAAH0EAABkcnMvZG93bnJl&#10;di54bWxQSwUGAAAAAAQABADzAAAAhwUAAAAA&#10;" path="m,l2592219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BD025B" w:rsidRDefault="00555574" w:rsidP="00555574">
      <w:pPr>
        <w:pStyle w:val="Corpotesto"/>
        <w:tabs>
          <w:tab w:val="left" w:pos="1084"/>
          <w:tab w:val="left" w:pos="1982"/>
          <w:tab w:val="left" w:pos="6126"/>
          <w:tab w:val="left" w:pos="6687"/>
          <w:tab w:val="left" w:pos="7625"/>
          <w:tab w:val="left" w:pos="8826"/>
        </w:tabs>
        <w:spacing w:before="52" w:line="480" w:lineRule="auto"/>
      </w:pPr>
      <w:r>
        <w:rPr>
          <w:spacing w:val="-4"/>
        </w:rPr>
        <w:t>a</w:t>
      </w:r>
      <w:r w:rsidR="00BD025B">
        <w:rPr>
          <w:spacing w:val="-4"/>
        </w:rPr>
        <w:t>lla</w:t>
      </w:r>
      <w:r>
        <w:t xml:space="preserve"> </w:t>
      </w:r>
      <w:r w:rsidR="00BD025B">
        <w:rPr>
          <w:spacing w:val="-5"/>
        </w:rPr>
        <w:t>via</w:t>
      </w:r>
      <w:r w:rsidR="00BD025B">
        <w:rPr>
          <w:u w:val="single"/>
        </w:rPr>
        <w:tab/>
      </w:r>
      <w:r>
        <w:rPr>
          <w:u w:val="single"/>
        </w:rPr>
        <w:t>__________________________________</w:t>
      </w:r>
      <w:r>
        <w:rPr>
          <w:spacing w:val="-5"/>
        </w:rPr>
        <w:t>p</w:t>
      </w:r>
      <w:r w:rsidR="00BD025B">
        <w:rPr>
          <w:spacing w:val="-5"/>
        </w:rPr>
        <w:t>er</w:t>
      </w:r>
      <w:r>
        <w:t xml:space="preserve"> </w:t>
      </w:r>
      <w:r w:rsidR="00BD025B">
        <w:rPr>
          <w:spacing w:val="-2"/>
        </w:rPr>
        <w:t>l’anno</w:t>
      </w:r>
      <w:r w:rsidR="00BD025B">
        <w:tab/>
      </w:r>
      <w:r w:rsidR="00BD025B">
        <w:rPr>
          <w:spacing w:val="-2"/>
        </w:rPr>
        <w:t>scolastico</w:t>
      </w:r>
    </w:p>
    <w:p w:rsidR="00BD025B" w:rsidRDefault="00BD025B" w:rsidP="007A5FAB">
      <w:pPr>
        <w:pStyle w:val="Corpotesto"/>
        <w:tabs>
          <w:tab w:val="left" w:pos="3777"/>
          <w:tab w:val="left" w:pos="9473"/>
        </w:tabs>
        <w:spacing w:before="40" w:line="480" w:lineRule="auto"/>
        <w:ind w:left="112"/>
      </w:pPr>
      <w:r>
        <w:rPr>
          <w:u w:val="single"/>
        </w:rPr>
        <w:tab/>
      </w:r>
    </w:p>
    <w:p w:rsidR="00BD025B" w:rsidRDefault="00BD025B" w:rsidP="007A5FAB">
      <w:pPr>
        <w:pStyle w:val="Corpotesto"/>
        <w:spacing w:before="81" w:line="480" w:lineRule="auto"/>
      </w:pPr>
    </w:p>
    <w:p w:rsidR="00BD025B" w:rsidRDefault="00BD025B" w:rsidP="007A5FAB">
      <w:pPr>
        <w:pStyle w:val="Corpotesto"/>
        <w:tabs>
          <w:tab w:val="left" w:pos="741"/>
          <w:tab w:val="left" w:pos="2113"/>
          <w:tab w:val="left" w:pos="2706"/>
          <w:tab w:val="left" w:pos="4020"/>
          <w:tab w:val="left" w:pos="5109"/>
          <w:tab w:val="left" w:pos="6481"/>
          <w:tab w:val="left" w:pos="9119"/>
        </w:tabs>
        <w:spacing w:line="480" w:lineRule="auto"/>
        <w:ind w:left="112"/>
      </w:pPr>
      <w:r>
        <w:rPr>
          <w:spacing w:val="-5"/>
        </w:rPr>
        <w:t>Di</w:t>
      </w:r>
      <w:r>
        <w:tab/>
      </w:r>
      <w:r>
        <w:rPr>
          <w:spacing w:val="-2"/>
        </w:rPr>
        <w:t>esercitare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attività</w:t>
      </w:r>
      <w:r>
        <w:tab/>
      </w:r>
      <w:r>
        <w:rPr>
          <w:spacing w:val="-2"/>
        </w:rPr>
        <w:t>lavorativa</w:t>
      </w:r>
      <w:r>
        <w:tab/>
      </w:r>
      <w:r>
        <w:rPr>
          <w:u w:val="single"/>
        </w:rPr>
        <w:tab/>
      </w:r>
      <w:r>
        <w:rPr>
          <w:spacing w:val="-2"/>
        </w:rPr>
        <w:t>presso</w:t>
      </w:r>
    </w:p>
    <w:p w:rsidR="00BD025B" w:rsidRDefault="00BD025B" w:rsidP="007A5FAB">
      <w:pPr>
        <w:pStyle w:val="Corpotesto"/>
        <w:spacing w:before="19" w:line="480" w:lineRule="au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E91942" wp14:editId="647AB644">
                <wp:simplePos x="0" y="0"/>
                <wp:positionH relativeFrom="page">
                  <wp:posOffset>719327</wp:posOffset>
                </wp:positionH>
                <wp:positionV relativeFrom="paragraph">
                  <wp:posOffset>180884</wp:posOffset>
                </wp:positionV>
                <wp:extent cx="25927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705">
                              <a:moveTo>
                                <a:pt x="0" y="0"/>
                              </a:moveTo>
                              <a:lnTo>
                                <a:pt x="259221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56.65pt;margin-top:14.25pt;width:204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2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DIIwIAAH8EAAAOAAAAZHJzL2Uyb0RvYy54bWysVMFu2zAMvQ/YPwi6L05SdEuNOMXQoMWA&#10;oivQDDsrshwbk0WNUuL070fKdpJ2t2E+CJT4RPLxUV7eHlsrDgZDA66Qs8lUCuM0lI3bFfLH5v7T&#10;QooQlSuVBWcK+WqCvF19/LDsfG7mUIMtDQoK4kLe+ULWMfo8y4KuTavCBLxx5KwAWxVpi7usRNVR&#10;9NZm8+n0c9YBlh5BmxDodN075SrFryqj4/eqCiYKW0iqLaYV07rlNVstVb5D5etGD2Wof6iiVY2j&#10;pKdQaxWV2GPzV6i20QgBqjjR0GZQVY02iQOxmU3fsXmplTeJCzUn+FObwv8Lq58OzyiaspAklFMt&#10;SfQwdGPBzel8yAnz4p+R6QX/CPpXIEf2xsObMGCOFbaMJXLimDr9euq0OUah6XB+fTP/Mr2WQpNv&#10;RibnylQ+3tX7EB8MpDjq8Bhir1M5WqoeLX10o4mkNutsk85RCtIZpSCdt73OXkW+x8WxKbpzIXzW&#10;wsFsIHnju8qptLPXuksUU5nPbqQYWRK2R5DBaRKxU2o6vCRnHVexWFxdpfEJYJvyvrGWqwi4295Z&#10;FAfFw5u+oU1vYB5DXKtQ97jkGmDWDTr10rBIWyhfSfCONC5k+L1XaKSw3xyNFD+P0cDR2I4GRnsH&#10;6RGlBlHOzfGnQi84fSEjKfsE48CqfBSNe3DC8k0HX/cRqoYVTTPUVzRsaMpTu4YXyc/ocp9Q5//G&#10;6g8AAAD//wMAUEsDBBQABgAIAAAAIQBh1cO43QAAAAkBAAAPAAAAZHJzL2Rvd25yZXYueG1sTI/B&#10;TsMwDIbvSLxDZCRuLG2njVGaTqgS3HagGxrHLDFtoXGqJtu6t8c7wfG3P/3+XKwn14sTjqHzpCCd&#10;JSCQjLcdNQp229eHFYgQNVnde0IFFwywLm9vCp1bf6Z3PNWxEVxCIdcK2hiHXMpgWnQ6zPyAxLsv&#10;PzodOY6NtKM+c7nrZZYkS+l0R3yh1QNWLZqf+ugUfF7ecG82U1Xbp01lcPfxvW9Spe7vppdnEBGn&#10;+AfDVZ/VoWSngz+SDaLnnM7njCrIVgsQDCyydAnicB08giwL+f+D8hcAAP//AwBQSwECLQAUAAYA&#10;CAAAACEAtoM4kv4AAADhAQAAEwAAAAAAAAAAAAAAAAAAAAAAW0NvbnRlbnRfVHlwZXNdLnhtbFBL&#10;AQItABQABgAIAAAAIQA4/SH/1gAAAJQBAAALAAAAAAAAAAAAAAAAAC8BAABfcmVscy8ucmVsc1BL&#10;AQItABQABgAIAAAAIQBrMUDIIwIAAH8EAAAOAAAAAAAAAAAAAAAAAC4CAABkcnMvZTJvRG9jLnht&#10;bFBLAQItABQABgAIAAAAIQBh1cO43QAAAAkBAAAPAAAAAAAAAAAAAAAAAH0EAABkcnMvZG93bnJl&#10;di54bWxQSwUGAAAAAAQABADzAAAAhwUAAAAA&#10;" path="m,l2592219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BD025B" w:rsidRDefault="00BD025B" w:rsidP="007A5FAB">
      <w:pPr>
        <w:pStyle w:val="Corpotesto"/>
        <w:spacing w:before="252" w:line="480" w:lineRule="auto"/>
      </w:pPr>
    </w:p>
    <w:p w:rsidR="00BD025B" w:rsidRDefault="00BD025B" w:rsidP="007A5FAB">
      <w:pPr>
        <w:pStyle w:val="Corpotesto"/>
        <w:spacing w:line="480" w:lineRule="auto"/>
        <w:ind w:left="112"/>
      </w:pPr>
      <w:r>
        <w:t>Tipologia</w:t>
      </w:r>
      <w:r>
        <w:rPr>
          <w:spacing w:val="-3"/>
        </w:rPr>
        <w:t xml:space="preserve"> </w:t>
      </w:r>
      <w:r>
        <w:rPr>
          <w:spacing w:val="-2"/>
        </w:rPr>
        <w:t>contrattuale</w:t>
      </w:r>
      <w:r w:rsidR="0070436E">
        <w:rPr>
          <w:spacing w:val="-2"/>
        </w:rPr>
        <w:t>_______________________________________________</w:t>
      </w:r>
    </w:p>
    <w:p w:rsidR="00BD025B" w:rsidRDefault="00BD025B" w:rsidP="007A5FAB">
      <w:pPr>
        <w:spacing w:line="480" w:lineRule="auto"/>
        <w:sectPr w:rsidR="00BD025B" w:rsidSect="00BD025B">
          <w:headerReference w:type="default" r:id="rId8"/>
          <w:footerReference w:type="default" r:id="rId9"/>
          <w:pgSz w:w="11910" w:h="16840"/>
          <w:pgMar w:top="2660" w:right="960" w:bottom="1200" w:left="1020" w:header="450" w:footer="1000" w:gutter="0"/>
          <w:pgNumType w:start="1"/>
          <w:cols w:space="720"/>
        </w:sectPr>
      </w:pPr>
    </w:p>
    <w:p w:rsidR="00BD025B" w:rsidRDefault="00BD025B" w:rsidP="007A5FAB">
      <w:pPr>
        <w:spacing w:before="267" w:line="480" w:lineRule="auto"/>
        <w:ind w:left="112" w:right="172"/>
        <w:jc w:val="both"/>
        <w:rPr>
          <w:sz w:val="23"/>
        </w:rPr>
      </w:pPr>
      <w:r>
        <w:rPr>
          <w:sz w:val="23"/>
        </w:rPr>
        <w:lastRenderedPageBreak/>
        <w:t>Si</w:t>
      </w:r>
      <w:r>
        <w:rPr>
          <w:spacing w:val="-3"/>
          <w:sz w:val="23"/>
        </w:rPr>
        <w:t xml:space="preserve"> </w:t>
      </w:r>
      <w:r>
        <w:rPr>
          <w:sz w:val="23"/>
        </w:rPr>
        <w:t>allega</w:t>
      </w:r>
      <w:r>
        <w:rPr>
          <w:spacing w:val="-3"/>
          <w:sz w:val="23"/>
        </w:rPr>
        <w:t xml:space="preserve"> </w:t>
      </w:r>
      <w:r>
        <w:rPr>
          <w:sz w:val="23"/>
        </w:rPr>
        <w:t>fotocopia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5"/>
          <w:sz w:val="23"/>
        </w:rPr>
        <w:t xml:space="preserve"> </w:t>
      </w:r>
      <w:r>
        <w:rPr>
          <w:sz w:val="23"/>
        </w:rPr>
        <w:t>documento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riconoscimento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corso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validità,</w:t>
      </w:r>
      <w:r>
        <w:rPr>
          <w:spacing w:val="-5"/>
          <w:sz w:val="23"/>
        </w:rPr>
        <w:t xml:space="preserve"> </w:t>
      </w:r>
      <w:r>
        <w:rPr>
          <w:sz w:val="23"/>
        </w:rPr>
        <w:t>certificato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frequenza </w:t>
      </w:r>
      <w:r>
        <w:rPr>
          <w:spacing w:val="-6"/>
          <w:sz w:val="23"/>
        </w:rPr>
        <w:t>scolastica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del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minore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e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Modello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ISEE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standard,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ovvero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ISEE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per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prestazioni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agevolate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rivolte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ai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 xml:space="preserve">minori </w:t>
      </w:r>
      <w:r>
        <w:rPr>
          <w:sz w:val="23"/>
        </w:rPr>
        <w:t>(nel</w:t>
      </w:r>
      <w:r>
        <w:rPr>
          <w:spacing w:val="-14"/>
          <w:sz w:val="23"/>
        </w:rPr>
        <w:t xml:space="preserve"> </w:t>
      </w:r>
      <w:r>
        <w:rPr>
          <w:sz w:val="23"/>
        </w:rPr>
        <w:t>caso</w:t>
      </w:r>
      <w:r>
        <w:rPr>
          <w:spacing w:val="-14"/>
          <w:sz w:val="23"/>
        </w:rPr>
        <w:t xml:space="preserve"> </w:t>
      </w:r>
      <w:r>
        <w:rPr>
          <w:sz w:val="23"/>
        </w:rPr>
        <w:t>di</w:t>
      </w:r>
      <w:r>
        <w:rPr>
          <w:spacing w:val="-14"/>
          <w:sz w:val="23"/>
        </w:rPr>
        <w:t xml:space="preserve"> </w:t>
      </w:r>
      <w:r>
        <w:rPr>
          <w:sz w:val="23"/>
        </w:rPr>
        <w:t>genitori</w:t>
      </w:r>
      <w:r>
        <w:rPr>
          <w:spacing w:val="-16"/>
          <w:sz w:val="23"/>
        </w:rPr>
        <w:t xml:space="preserve"> </w:t>
      </w:r>
      <w:r>
        <w:rPr>
          <w:sz w:val="23"/>
        </w:rPr>
        <w:t>non</w:t>
      </w:r>
      <w:r>
        <w:rPr>
          <w:spacing w:val="-17"/>
          <w:sz w:val="23"/>
        </w:rPr>
        <w:t xml:space="preserve"> </w:t>
      </w:r>
      <w:r>
        <w:rPr>
          <w:sz w:val="23"/>
        </w:rPr>
        <w:t>coniugati</w:t>
      </w:r>
      <w:r>
        <w:rPr>
          <w:spacing w:val="-14"/>
          <w:sz w:val="23"/>
        </w:rPr>
        <w:t xml:space="preserve"> </w:t>
      </w:r>
      <w:r>
        <w:rPr>
          <w:sz w:val="23"/>
        </w:rPr>
        <w:t>o</w:t>
      </w:r>
      <w:r>
        <w:rPr>
          <w:spacing w:val="-14"/>
          <w:sz w:val="23"/>
        </w:rPr>
        <w:t xml:space="preserve"> </w:t>
      </w:r>
      <w:r>
        <w:rPr>
          <w:sz w:val="23"/>
        </w:rPr>
        <w:t>non</w:t>
      </w:r>
      <w:r>
        <w:rPr>
          <w:spacing w:val="-17"/>
          <w:sz w:val="23"/>
        </w:rPr>
        <w:t xml:space="preserve"> </w:t>
      </w:r>
      <w:r>
        <w:rPr>
          <w:sz w:val="23"/>
        </w:rPr>
        <w:t>conviventi),</w:t>
      </w:r>
      <w:r>
        <w:rPr>
          <w:spacing w:val="-14"/>
          <w:sz w:val="23"/>
        </w:rPr>
        <w:t xml:space="preserve"> </w:t>
      </w:r>
      <w:r>
        <w:rPr>
          <w:sz w:val="23"/>
        </w:rPr>
        <w:t>in</w:t>
      </w:r>
      <w:r>
        <w:rPr>
          <w:spacing w:val="-15"/>
          <w:sz w:val="23"/>
        </w:rPr>
        <w:t xml:space="preserve"> </w:t>
      </w:r>
      <w:r>
        <w:rPr>
          <w:sz w:val="23"/>
        </w:rPr>
        <w:t>corso</w:t>
      </w:r>
      <w:r>
        <w:rPr>
          <w:spacing w:val="-17"/>
          <w:sz w:val="23"/>
        </w:rPr>
        <w:t xml:space="preserve"> </w:t>
      </w:r>
      <w:r>
        <w:rPr>
          <w:sz w:val="23"/>
        </w:rPr>
        <w:t>di</w:t>
      </w:r>
      <w:r>
        <w:rPr>
          <w:spacing w:val="-16"/>
          <w:sz w:val="23"/>
        </w:rPr>
        <w:t xml:space="preserve"> </w:t>
      </w:r>
      <w:r>
        <w:rPr>
          <w:sz w:val="23"/>
        </w:rPr>
        <w:t>validità.</w:t>
      </w:r>
    </w:p>
    <w:p w:rsidR="00BD025B" w:rsidRDefault="00BD025B" w:rsidP="007A5FAB">
      <w:pPr>
        <w:tabs>
          <w:tab w:val="left" w:pos="3694"/>
        </w:tabs>
        <w:spacing w:before="199" w:line="480" w:lineRule="auto"/>
        <w:ind w:left="112"/>
        <w:jc w:val="both"/>
        <w:rPr>
          <w:b/>
        </w:rPr>
      </w:pPr>
      <w:r>
        <w:rPr>
          <w:b/>
        </w:rPr>
        <w:t xml:space="preserve">Luogo e data, </w:t>
      </w:r>
      <w:r>
        <w:rPr>
          <w:b/>
          <w:u w:val="single"/>
        </w:rPr>
        <w:tab/>
      </w:r>
    </w:p>
    <w:p w:rsidR="00BD025B" w:rsidRDefault="00BD025B" w:rsidP="007A5FAB">
      <w:pPr>
        <w:spacing w:before="201" w:line="480" w:lineRule="auto"/>
        <w:ind w:right="60"/>
        <w:jc w:val="center"/>
        <w:rPr>
          <w:b/>
        </w:rPr>
      </w:pPr>
      <w:r>
        <w:rPr>
          <w:b/>
          <w:spacing w:val="-2"/>
        </w:rPr>
        <w:t>FIRMA</w:t>
      </w:r>
    </w:p>
    <w:p w:rsidR="00BD025B" w:rsidRDefault="00BD025B" w:rsidP="007A5FAB">
      <w:pPr>
        <w:pStyle w:val="Corpotesto"/>
        <w:spacing w:before="179" w:line="480" w:lineRule="au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2AF3EDF" wp14:editId="280BC7A1">
                <wp:simplePos x="0" y="0"/>
                <wp:positionH relativeFrom="page">
                  <wp:posOffset>2139950</wp:posOffset>
                </wp:positionH>
                <wp:positionV relativeFrom="paragraph">
                  <wp:posOffset>282753</wp:posOffset>
                </wp:positionV>
                <wp:extent cx="32804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0410">
                              <a:moveTo>
                                <a:pt x="0" y="0"/>
                              </a:moveTo>
                              <a:lnTo>
                                <a:pt x="32801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168.5pt;margin-top:22.25pt;width:258.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obJAIAAH8EAAAOAAAAZHJzL2Uyb0RvYy54bWysVE1v2zAMvQ/YfxB0X5yPYUuNOMXQoMWA&#10;oivQFDsrshwLk0VNUmLn34+U7STtbsN8ECjxieTjo7y67RrDjsoHDbbgs8mUM2UllNruC/66vf+0&#10;5CxEYUthwKqCn1Tgt+uPH1aty9UcajCl8gyD2JC3ruB1jC7PsiBr1YgwAacsOivwjYi49fus9KLF&#10;6I3J5tPpl6wFXzoPUoWAp5veydcpflUpGX9UVVCRmYJjbTGtPq07WrP1SuR7L1yt5VCG+IcqGqEt&#10;Jj2H2ogo2MHrv0I1WnoIUMWJhCaDqtJSJQ7IZjZ9x+alFk4lLtic4M5tCv8vrHw6Pnumy4LfcGZF&#10;gxI9DN24oea0LuSIeXHPnugF9wjyV0BH9sZDmzBguso3hEVyrEudPp07rbrIJB4u5svp5xkKItE3&#10;m39NQmQiH+/KQ4gPClIccXwMsdepHC1Rj5bs7Gh6VJt0NknnyBnq7DlDnXe9zk5EukfFkcnaSyF0&#10;1sBRbSF547vKsbSL19hrFFGZIQE2skRsj0CD0mCveiOlRvuanLFUxXK5WKTxCWB0ea+NoSqC3+/u&#10;jGdHQcObPuKBEd7AnA9xI0Ld45JrgBk76NRLQyLtoDyh4C1qXPDw+yC84sx8tzhS9DxGw4/GbjR8&#10;NHeQHlFqEObcdj+Fd4zSFzyisk8wDqzIR9GI+hlLNy18O0SoNCmaZqivaNjglCeCw4ukZ3S9T6jL&#10;f2P9BwAA//8DAFBLAwQUAAYACAAAACEAf77XneAAAAAJAQAADwAAAGRycy9kb3ducmV2LnhtbEyP&#10;wUrDQBCG74LvsIzgzW5q2qTEbIoogqAg1lKv2+w0Cc3ObrPbNr6905MeZ+bnm+8vl6PtxQmH0DlS&#10;MJ0kIJBqZzpqFKy/Xu4WIELUZHTvCBX8YIBldX1V6sK4M33iaRUbwRAKhVbQxugLKUPdotVh4jwS&#10;33ZusDryODTSDPrMcNvL+yTJpNUd8YdWe3xqsd6vjlbBLObp+2v29uEP051/3hzSPSbfSt3ejI8P&#10;ICKO8S8MF31Wh4qdtu5IJoheQZrm3CUybDYHwYHFPM1AbC+LHGRVyv8Nql8AAAD//wMAUEsBAi0A&#10;FAAGAAgAAAAhALaDOJL+AAAA4QEAABMAAAAAAAAAAAAAAAAAAAAAAFtDb250ZW50X1R5cGVzXS54&#10;bWxQSwECLQAUAAYACAAAACEAOP0h/9YAAACUAQAACwAAAAAAAAAAAAAAAAAvAQAAX3JlbHMvLnJl&#10;bHNQSwECLQAUAAYACAAAACEA1JiaGyQCAAB/BAAADgAAAAAAAAAAAAAAAAAuAgAAZHJzL2Uyb0Rv&#10;Yy54bWxQSwECLQAUAAYACAAAACEAf77XneAAAAAJAQAADwAAAAAAAAAAAAAAAAB+BAAAZHJzL2Rv&#10;d25yZXYueG1sUEsFBgAAAAAEAAQA8wAAAIsFAAAAAA==&#10;" path="m,l3280170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BD025B" w:rsidRDefault="00BD025B" w:rsidP="007A5FAB">
      <w:pPr>
        <w:spacing w:before="214" w:line="480" w:lineRule="auto"/>
        <w:ind w:left="112"/>
        <w:jc w:val="both"/>
        <w:rPr>
          <w:b/>
        </w:rPr>
      </w:pPr>
      <w:r>
        <w:rPr>
          <w:b/>
        </w:rPr>
        <w:t>AUTORIZZAZIONE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8"/>
        </w:rPr>
        <w:t xml:space="preserve"> </w:t>
      </w:r>
      <w:r>
        <w:rPr>
          <w:b/>
        </w:rPr>
        <w:t>TRATTAMENTO</w:t>
      </w:r>
      <w:r>
        <w:rPr>
          <w:b/>
          <w:spacing w:val="-9"/>
        </w:rPr>
        <w:t xml:space="preserve"> </w:t>
      </w:r>
      <w:r>
        <w:rPr>
          <w:b/>
        </w:rPr>
        <w:t>DEI</w:t>
      </w:r>
      <w:r>
        <w:rPr>
          <w:b/>
          <w:spacing w:val="-9"/>
        </w:rPr>
        <w:t xml:space="preserve"> </w:t>
      </w:r>
      <w:r>
        <w:rPr>
          <w:b/>
        </w:rPr>
        <w:t>DATI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PERSONALI</w:t>
      </w:r>
    </w:p>
    <w:p w:rsidR="00BD025B" w:rsidRDefault="00BD025B" w:rsidP="007A5FAB">
      <w:pPr>
        <w:pStyle w:val="Corpotesto"/>
        <w:spacing w:before="197" w:line="480" w:lineRule="auto"/>
        <w:ind w:left="112" w:right="169"/>
        <w:jc w:val="both"/>
      </w:pPr>
      <w:r>
        <w:t>Si autorizza al trattamento dei dati personali ai sensi del</w:t>
      </w:r>
      <w:r w:rsidR="00970C32">
        <w:t xml:space="preserve"> Regolamento UE 2016/679 e </w:t>
      </w:r>
      <w:proofErr w:type="spellStart"/>
      <w:r w:rsidR="00970C32">
        <w:t>smi</w:t>
      </w:r>
      <w:proofErr w:type="spellEnd"/>
      <w:r>
        <w:t xml:space="preserve">. Ai sensi e per gli effetti del </w:t>
      </w:r>
      <w:r w:rsidR="00970C32">
        <w:t xml:space="preserve">citato </w:t>
      </w:r>
      <w:bookmarkStart w:id="0" w:name="_GoBack"/>
      <w:bookmarkEnd w:id="0"/>
      <w:r w:rsidR="00970C32">
        <w:t xml:space="preserve">Regolamento </w:t>
      </w:r>
      <w:r>
        <w:t xml:space="preserve">e </w:t>
      </w:r>
      <w:proofErr w:type="spellStart"/>
      <w:r>
        <w:t>s.m.i.</w:t>
      </w:r>
      <w:proofErr w:type="spellEnd"/>
      <w:r>
        <w:t xml:space="preserve"> (Codice in materia di protezione dei dati personali) i dati forniti dai candidati in sede di iscrizione alla selezione verranno trattati esclusivamente ai fini della presente procedura selettiva o ai fini della costituzione del rapporto di lavoro. L’ambito di diffusione dei dati personali</w:t>
      </w:r>
      <w:r>
        <w:rPr>
          <w:spacing w:val="-18"/>
        </w:rPr>
        <w:t xml:space="preserve"> </w:t>
      </w:r>
      <w:r>
        <w:t>sarà</w:t>
      </w:r>
      <w:r>
        <w:rPr>
          <w:spacing w:val="-17"/>
        </w:rPr>
        <w:t xml:space="preserve"> </w:t>
      </w:r>
      <w:r>
        <w:t>limitato,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ambito</w:t>
      </w:r>
      <w:r>
        <w:rPr>
          <w:spacing w:val="-17"/>
        </w:rPr>
        <w:t xml:space="preserve"> </w:t>
      </w:r>
      <w:r>
        <w:t>nazionale,</w:t>
      </w:r>
      <w:r>
        <w:rPr>
          <w:spacing w:val="-18"/>
        </w:rPr>
        <w:t xml:space="preserve"> </w:t>
      </w:r>
      <w:r>
        <w:t>ai</w:t>
      </w:r>
      <w:r>
        <w:rPr>
          <w:spacing w:val="-17"/>
        </w:rPr>
        <w:t xml:space="preserve"> </w:t>
      </w:r>
      <w:r>
        <w:t>soggetti</w:t>
      </w:r>
      <w:r>
        <w:rPr>
          <w:spacing w:val="-17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intervengono</w:t>
      </w:r>
      <w:r>
        <w:rPr>
          <w:spacing w:val="-17"/>
        </w:rPr>
        <w:t xml:space="preserve"> </w:t>
      </w:r>
      <w:r>
        <w:t>nella</w:t>
      </w:r>
      <w:r>
        <w:rPr>
          <w:spacing w:val="-18"/>
        </w:rPr>
        <w:t xml:space="preserve"> </w:t>
      </w:r>
      <w:r>
        <w:t>procedura</w:t>
      </w:r>
      <w:r>
        <w:rPr>
          <w:spacing w:val="-17"/>
        </w:rPr>
        <w:t xml:space="preserve"> </w:t>
      </w:r>
      <w:r>
        <w:t>concorsuale in base ad un obbligo di legge o regolamento.</w:t>
      </w:r>
    </w:p>
    <w:p w:rsidR="00BD025B" w:rsidRDefault="00BD025B" w:rsidP="007A5FAB">
      <w:pPr>
        <w:pStyle w:val="Corpotesto"/>
        <w:spacing w:line="480" w:lineRule="auto"/>
      </w:pPr>
    </w:p>
    <w:p w:rsidR="00BD025B" w:rsidRDefault="00BD025B" w:rsidP="007A5FAB">
      <w:pPr>
        <w:pStyle w:val="Corpotesto"/>
        <w:spacing w:before="136" w:line="480" w:lineRule="auto"/>
      </w:pPr>
    </w:p>
    <w:p w:rsidR="00BD025B" w:rsidRDefault="00BD025B" w:rsidP="007A5FAB">
      <w:pPr>
        <w:spacing w:before="1" w:line="480" w:lineRule="auto"/>
        <w:ind w:right="60"/>
        <w:jc w:val="center"/>
        <w:rPr>
          <w:b/>
        </w:rPr>
      </w:pPr>
      <w:r>
        <w:rPr>
          <w:b/>
          <w:spacing w:val="-2"/>
        </w:rPr>
        <w:t>FIRMA</w:t>
      </w:r>
    </w:p>
    <w:p w:rsidR="00BD025B" w:rsidRDefault="00BD025B" w:rsidP="007A5FAB">
      <w:pPr>
        <w:pStyle w:val="Corpotesto"/>
        <w:spacing w:before="179" w:line="480" w:lineRule="au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F6446D" wp14:editId="10ABFABE">
                <wp:simplePos x="0" y="0"/>
                <wp:positionH relativeFrom="page">
                  <wp:posOffset>2178050</wp:posOffset>
                </wp:positionH>
                <wp:positionV relativeFrom="paragraph">
                  <wp:posOffset>282197</wp:posOffset>
                </wp:positionV>
                <wp:extent cx="32035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3575">
                              <a:moveTo>
                                <a:pt x="0" y="0"/>
                              </a:moveTo>
                              <a:lnTo>
                                <a:pt x="32032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171.5pt;margin-top:22.2pt;width:252.2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kCJQIAAIEEAAAOAAAAZHJzL2Uyb0RvYy54bWysVMFu2zAMvQ/YPwi6L04cdA2MOMXQoMWA&#10;oivQFDvLshwbk0WNUmLn70fJdpJ2t2E+CJT4RPLxUV7f9a1mR4WuAZPzxWzOmTISysbsc/62e/iy&#10;4sx5YUqhwaicn5Tjd5vPn9adzVQKNehSIaMgxmWdzXntvc2SxMlatcLNwCpDzgqwFZ62uE9KFB1F&#10;b3WSzudfkw6wtAhSOUen28HJNzF+VSnpf1SVU57pnFNtPq4Y1yKsyWYtsj0KWzdyLEP8QxWtaAwl&#10;PYfaCi/YAZu/QrWNRHBQ+ZmENoGqaqSKHIjNYv6BzWstrIpcqDnOntvk/l9Y+Xx8QdaUpB21x4iW&#10;NHoc20En1J7OuoxQr/YFA0Fnn0D+cuRI3nnCxo2YvsI2YIke62OvT+deq94zSYfLdL68ub3hTJJv&#10;kd7GXInIprvy4PyjghhHHJ+cH5QqJ0vUkyV7M5lIegeldVTac0ZKI2ekdDEobYUP90JxwWTdpZBw&#10;1sJR7SB6/YfKqbSLV5trVKCSpkRlYknYAUFGSEO9GoyYmuxrctqEKlar5TIOkAPdlA+N1qEKh/vi&#10;XiM7ijC+8Qs8KMI7mEXnt8LVAy66Rpg2o06DNEGkAsoTSd6RyDl3vw8CFWf6u6GhCg9kMnAyislA&#10;r+8hPqPYIMq5638KtCykz7knZZ9hGlmRTaIF6mdsuGng28FD1QRF4wwNFY0bmvNIcHyT4SFd7yPq&#10;8ufY/AEAAP//AwBQSwMEFAAGAAgAAAAhAOoscv3hAAAACQEAAA8AAABkcnMvZG93bnJldi54bWxM&#10;j8FOwzAQRO9I/QdrK3GjDq3TlBCnAiS4ICHR0gM3N17itPE6xE4b/h73BMfZGc2+KdajbdkJe984&#10;knA7S4AhVU43VEv42D7frID5oEir1hFK+EEP63JyVahcuzO942kTahZLyOdKggmhyzn3lUGr/Mx1&#10;SNH7cr1VIcq+5rpX51huWz5PkiW3qqH4wagOnwxWx81gJRx2rzu7rVJ39z2kL+Yxe8s+54OU19Px&#10;4R5YwDH8heGCH9GhjEx7N5D2rJWwEIu4JUgQQgCLgZXIUmD7y2EJvCz4/wXlLwAAAP//AwBQSwEC&#10;LQAUAAYACAAAACEAtoM4kv4AAADhAQAAEwAAAAAAAAAAAAAAAAAAAAAAW0NvbnRlbnRfVHlwZXNd&#10;LnhtbFBLAQItABQABgAIAAAAIQA4/SH/1gAAAJQBAAALAAAAAAAAAAAAAAAAAC8BAABfcmVscy8u&#10;cmVsc1BLAQItABQABgAIAAAAIQADSMkCJQIAAIEEAAAOAAAAAAAAAAAAAAAAAC4CAABkcnMvZTJv&#10;RG9jLnhtbFBLAQItABQABgAIAAAAIQDqLHL94QAAAAkBAAAPAAAAAAAAAAAAAAAAAH8EAABkcnMv&#10;ZG93bnJldi54bWxQSwUGAAAAAAQABADzAAAAjQUAAAAA&#10;" path="m,l32032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BD025B" w:rsidRDefault="00BD025B" w:rsidP="007A5FAB">
      <w:pPr>
        <w:spacing w:line="480" w:lineRule="auto"/>
      </w:pPr>
    </w:p>
    <w:sectPr w:rsidR="00BD025B" w:rsidSect="00886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94" w:rsidRDefault="00F74194" w:rsidP="00570988">
      <w:r>
        <w:separator/>
      </w:r>
    </w:p>
  </w:endnote>
  <w:endnote w:type="continuationSeparator" w:id="0">
    <w:p w:rsidR="00F74194" w:rsidRDefault="00F74194" w:rsidP="0057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5B" w:rsidRDefault="00BD025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22778CD" wp14:editId="4F5239F9">
              <wp:simplePos x="0" y="0"/>
              <wp:positionH relativeFrom="page">
                <wp:posOffset>3707003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025B" w:rsidRDefault="00BD025B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70C32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1.9pt;margin-top:780.9pt;width:12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81qQEAAEUDAAAOAAAAZHJzL2Uyb0RvYy54bWysUsFu2zAMvQ/oPwi6N3ISNBuMOMW2osOA&#10;YhvQ7gNkWYqNWaIqKrHz96PkOC22W9GLTJlPj++R3N6OtmdHHbADV/HlouBMOwVN5/YV//10f/2J&#10;M4zSNbIHpyt+0shvd1cftoMv9Qpa6BsdGJE4LAdf8TZGXwqBqtVW4gK8dpQ0EKyMdA170QQ5ELvt&#10;xaooNmKA0PgASiPS37spyXeZ3xit4k9jUEfWV5y0xXyGfNbpFLutLPdB+rZTZxnyDSqs7BwVvVDd&#10;ySjZIXT/UdlOBUAwcaHACjCmUzp7IDfL4h83j630Onuh5qC/tAnfj1b9OP4KrGsqvubMSUsjetJj&#10;rGFk69ScwWNJmEdPqDh+gZGGnI2ifwD1BwkiXmGmB0jo1IzRBJu+ZJPRQ+r/6dJzKsJUYtsUxYoy&#10;ilLLzc3H9U0qK14e+4DxmwbLUlDxQCPNAuTxAeMEnSFnLVP5pCqO9ZjNLWcvNTQnsjLQxCuOzwcZ&#10;NGf9d0ctTesxB2EO6jkIsf8KeYmSIwefDxFMlwWkShPvWQDNKls471Vahtf3jHrZ/t1fAAAA//8D&#10;AFBLAwQUAAYACAAAACEAnhhXAeIAAAANAQAADwAAAGRycy9kb3ducmV2LnhtbEyPwU7DMBBE70j8&#10;g7VI3KjToqRpiFOhoooD4tACEkc3NnFEvI5sN3X/nu2p3HZ3RrNv6nWyA5u0D71DAfNZBkxj61SP&#10;nYDPj+1DCSxEiUoODrWAsw6wbm5valkpd8KdnvaxYxSCoZICTIxjxXlojbYyzNyokbQf562MtPqO&#10;Ky9PFG4HvsiyglvZI30wctQbo9vf/dEK+NqM27f0beT7lKvXl8Vyd/ZtEuL+Lj0/AYs6xasZLviE&#10;Dg0xHdwRVWCDgLx8JPRIQl7MaSJLka2o3uFyKpcr4E3N/7do/gAAAP//AwBQSwECLQAUAAYACAAA&#10;ACEAtoM4kv4AAADhAQAAEwAAAAAAAAAAAAAAAAAAAAAAW0NvbnRlbnRfVHlwZXNdLnhtbFBLAQIt&#10;ABQABgAIAAAAIQA4/SH/1gAAAJQBAAALAAAAAAAAAAAAAAAAAC8BAABfcmVscy8ucmVsc1BLAQIt&#10;ABQABgAIAAAAIQBHml81qQEAAEUDAAAOAAAAAAAAAAAAAAAAAC4CAABkcnMvZTJvRG9jLnhtbFBL&#10;AQItABQABgAIAAAAIQCeGFcB4gAAAA0BAAAPAAAAAAAAAAAAAAAAAAMEAABkcnMvZG93bnJldi54&#10;bWxQSwUGAAAAAAQABADzAAAAEgUAAAAA&#10;" filled="f" stroked="f">
              <v:path arrowok="t"/>
              <v:textbox inset="0,0,0,0">
                <w:txbxContent>
                  <w:p w:rsidR="00BD025B" w:rsidRDefault="00BD025B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70C32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C0" w:rsidRDefault="00F17EC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88" w:rsidRDefault="00570988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C0" w:rsidRDefault="00F17E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94" w:rsidRDefault="00F74194" w:rsidP="00570988">
      <w:r>
        <w:separator/>
      </w:r>
    </w:p>
  </w:footnote>
  <w:footnote w:type="continuationSeparator" w:id="0">
    <w:p w:rsidR="00F74194" w:rsidRDefault="00F74194" w:rsidP="0057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5B" w:rsidRPr="0072712D" w:rsidRDefault="00BD025B" w:rsidP="00BD025B">
    <w:pPr>
      <w:jc w:val="center"/>
      <w:rPr>
        <w:noProof/>
        <w:sz w:val="72"/>
        <w:szCs w:val="72"/>
        <w:lang w:eastAsia="it-IT"/>
      </w:rPr>
    </w:pPr>
    <w:r>
      <w:rPr>
        <w:noProof/>
        <w:sz w:val="72"/>
        <w:szCs w:val="72"/>
        <w:lang w:eastAsia="it-IT"/>
      </w:rPr>
      <w:drawing>
        <wp:inline distT="0" distB="0" distL="0" distR="0" wp14:anchorId="6FD2D674" wp14:editId="067A0CF1">
          <wp:extent cx="885825" cy="1097364"/>
          <wp:effectExtent l="19050" t="0" r="9525" b="0"/>
          <wp:docPr id="13" name="Immagine 1" descr="logo_villaric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illaric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5" cy="110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025B" w:rsidRPr="00F17EC0" w:rsidRDefault="00BD025B" w:rsidP="00BD025B">
    <w:pPr>
      <w:jc w:val="center"/>
      <w:rPr>
        <w:rFonts w:ascii="Times New Roman" w:eastAsia="Times New Roman" w:hAnsi="Times New Roman"/>
        <w:b/>
        <w:sz w:val="28"/>
        <w:szCs w:val="28"/>
        <w:lang w:eastAsia="it-IT"/>
      </w:rPr>
    </w:pPr>
    <w:r w:rsidRPr="00F17EC0">
      <w:rPr>
        <w:rFonts w:ascii="Times New Roman" w:eastAsia="Times New Roman" w:hAnsi="Times New Roman"/>
        <w:b/>
        <w:sz w:val="28"/>
        <w:szCs w:val="28"/>
        <w:lang w:eastAsia="it-IT"/>
      </w:rPr>
      <w:t>Comune di Villaricca</w:t>
    </w:r>
  </w:p>
  <w:p w:rsidR="00BD025B" w:rsidRDefault="00BD025B" w:rsidP="00BD025B">
    <w:pPr>
      <w:jc w:val="center"/>
      <w:rPr>
        <w:rFonts w:ascii="Times New Roman" w:eastAsia="Times New Roman" w:hAnsi="Times New Roman"/>
        <w:i/>
        <w:lang w:eastAsia="it-IT"/>
      </w:rPr>
    </w:pPr>
    <w:r>
      <w:rPr>
        <w:rFonts w:ascii="Times New Roman" w:eastAsia="Times New Roman" w:hAnsi="Times New Roman"/>
        <w:i/>
        <w:lang w:eastAsia="it-IT"/>
      </w:rPr>
      <w:t>Città Metropolitana di Napoli</w:t>
    </w:r>
  </w:p>
  <w:p w:rsidR="00BD025B" w:rsidRPr="00F17EC0" w:rsidRDefault="00BD025B" w:rsidP="00BD025B">
    <w:pPr>
      <w:jc w:val="center"/>
      <w:rPr>
        <w:rFonts w:ascii="Times New Roman" w:eastAsia="Times New Roman" w:hAnsi="Times New Roman"/>
        <w:b/>
        <w:i/>
        <w:lang w:eastAsia="it-IT"/>
      </w:rPr>
    </w:pPr>
    <w:r w:rsidRPr="007D1A6C">
      <w:rPr>
        <w:rFonts w:ascii="Times New Roman" w:eastAsia="Times New Roman" w:hAnsi="Times New Roman"/>
        <w:b/>
        <w:i/>
        <w:lang w:eastAsia="it-IT"/>
      </w:rPr>
      <w:t>Ufficio Servizi</w:t>
    </w:r>
    <w:r w:rsidRPr="00F17EC0">
      <w:rPr>
        <w:rFonts w:ascii="Times New Roman" w:eastAsia="Times New Roman" w:hAnsi="Times New Roman"/>
        <w:b/>
        <w:i/>
        <w:lang w:eastAsia="it-IT"/>
      </w:rPr>
      <w:t xml:space="preserve"> Sociali</w:t>
    </w:r>
  </w:p>
  <w:p w:rsidR="00BD025B" w:rsidRDefault="00BD025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34F2324" wp14:editId="5E03C849">
              <wp:simplePos x="0" y="0"/>
              <wp:positionH relativeFrom="page">
                <wp:posOffset>2475102</wp:posOffset>
              </wp:positionH>
              <wp:positionV relativeFrom="page">
                <wp:posOffset>1071043</wp:posOffset>
              </wp:positionV>
              <wp:extent cx="2607945" cy="633095"/>
              <wp:effectExtent l="0" t="0" r="0" b="0"/>
              <wp:wrapNone/>
              <wp:docPr id="1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7945" cy="633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025B" w:rsidRPr="00BD025B" w:rsidRDefault="00BD025B" w:rsidP="00BD025B">
                          <w:pPr>
                            <w:spacing w:before="44"/>
                            <w:ind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4.9pt;margin-top:84.35pt;width:205.35pt;height:49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44dqQEAAEADAAAOAAAAZHJzL2Uyb0RvYy54bWysUsFu3CAQvVfqPyDuXTtOs22s9UZto1aV&#10;oqZSkg/AGNaohqEMu/b+fQfs3UTtLeoFBnjMe29mNjeTHdhBBTTgGn6xKjlTTkJn3K7hT49f333k&#10;DKNwnRjAqYYfFfKb7ds3m9HXqoIehk4FRkkc1qNveB+jr4sCZa+swBV45ehRQ7Ai0jHsii6IkbLb&#10;oajKcl2MEDofQCpEur2dH/k259dayXivNarIhoaTtpjXkNc2rcV2I+pdEL43cpEhXqHCCuOI9Jzq&#10;VkTB9sH8k8oaGQBBx5UEW4DWRqrsgdxclH+5eeiFV9kLFQf9uUz4/9LKH4efgZmOeldx5oSlHj2q&#10;KbYwsSpVZ/RYE+jBEyxOn2EiZHaK/g7kLyRI8QIzf0BCp2pMOti0k09GH6kBx3PRiYRJuqzW5Yfr&#10;91ecSXpbX16W11eJt3j+7QPGbwosS0HDAzU1KxCHO4wz9ARZxMz8SVac2mlx0UJ3JBMjNbvh+Hsv&#10;guJs+O6ommkyTkE4Be0pCHH4Anl+khcHn/YRtMnMiWLOuzBTm7L2ZaTSHLw8Z9Tz4G//AAAA//8D&#10;AFBLAwQUAAYACAAAACEAqYUTa+EAAAALAQAADwAAAGRycy9kb3ducmV2LnhtbEyPMU/DMBSEdyT+&#10;g/WQ2KhNoKkb4lSoqGJAHVpA6ujGjzgitiPbTd1/j5lgPN3p7rt6lcxAJvShd1bA/YwBQds61dtO&#10;wMf75o4DCVFaJQdnUcAFA6ya66taVsqd7Q6nfexILrGhkgJ0jGNFaWg1GhlmbkSbvS/njYxZ+o4q&#10;L8+53Ay0YKykRvY2L2g54lpj+70/GQGf63Hzlg5abqe5en0pFruLb5MQtzfp+QlIxBT/wvCLn9Gh&#10;yUxHd7IqkEHAA19m9JiNki+A5ARnbA7kKKAo+SPQpqb/PzQ/AAAA//8DAFBLAQItABQABgAIAAAA&#10;IQC2gziS/gAAAOEBAAATAAAAAAAAAAAAAAAAAAAAAABbQ29udGVudF9UeXBlc10ueG1sUEsBAi0A&#10;FAAGAAgAAAAhADj9If/WAAAAlAEAAAsAAAAAAAAAAAAAAAAALwEAAF9yZWxzLy5yZWxzUEsBAi0A&#10;FAAGAAgAAAAhADDnjh2pAQAAQAMAAA4AAAAAAAAAAAAAAAAALgIAAGRycy9lMm9Eb2MueG1sUEsB&#10;Ai0AFAAGAAgAAAAhAKmFE2vhAAAACwEAAA8AAAAAAAAAAAAAAAAAAwQAAGRycy9kb3ducmV2Lnht&#10;bFBLBQYAAAAABAAEAPMAAAARBQAAAAA=&#10;" filled="f" stroked="f">
              <v:path arrowok="t"/>
              <v:textbox inset="0,0,0,0">
                <w:txbxContent>
                  <w:p w:rsidR="00BD025B" w:rsidRPr="00BD025B" w:rsidRDefault="00BD025B" w:rsidP="00BD025B">
                    <w:pPr>
                      <w:spacing w:before="44"/>
                      <w:ind w:right="1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C0" w:rsidRDefault="00F17EC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88" w:rsidRPr="0072712D" w:rsidRDefault="00570988" w:rsidP="00570988">
    <w:pPr>
      <w:jc w:val="center"/>
      <w:rPr>
        <w:noProof/>
        <w:sz w:val="72"/>
        <w:szCs w:val="72"/>
        <w:lang w:eastAsia="it-IT"/>
      </w:rPr>
    </w:pPr>
    <w:r>
      <w:rPr>
        <w:noProof/>
        <w:sz w:val="72"/>
        <w:szCs w:val="72"/>
        <w:lang w:eastAsia="it-IT"/>
      </w:rPr>
      <w:drawing>
        <wp:inline distT="0" distB="0" distL="0" distR="0" wp14:anchorId="0D7056FD" wp14:editId="29C5DBC3">
          <wp:extent cx="885825" cy="1097364"/>
          <wp:effectExtent l="19050" t="0" r="9525" b="0"/>
          <wp:docPr id="2" name="Immagine 1" descr="logo_villaric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illaric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5" cy="110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0988" w:rsidRPr="00F17EC0" w:rsidRDefault="00570988" w:rsidP="00570988">
    <w:pPr>
      <w:jc w:val="center"/>
      <w:rPr>
        <w:rFonts w:ascii="Times New Roman" w:eastAsia="Times New Roman" w:hAnsi="Times New Roman"/>
        <w:b/>
        <w:sz w:val="28"/>
        <w:szCs w:val="28"/>
        <w:lang w:eastAsia="it-IT"/>
      </w:rPr>
    </w:pPr>
    <w:r w:rsidRPr="00F17EC0">
      <w:rPr>
        <w:rFonts w:ascii="Times New Roman" w:eastAsia="Times New Roman" w:hAnsi="Times New Roman"/>
        <w:b/>
        <w:sz w:val="28"/>
        <w:szCs w:val="28"/>
        <w:lang w:eastAsia="it-IT"/>
      </w:rPr>
      <w:t>Comune di Villaricca</w:t>
    </w:r>
  </w:p>
  <w:p w:rsidR="007D1A6C" w:rsidRDefault="007D1A6C" w:rsidP="00570988">
    <w:pPr>
      <w:jc w:val="center"/>
      <w:rPr>
        <w:rFonts w:ascii="Times New Roman" w:eastAsia="Times New Roman" w:hAnsi="Times New Roman"/>
        <w:i/>
        <w:lang w:eastAsia="it-IT"/>
      </w:rPr>
    </w:pPr>
    <w:r>
      <w:rPr>
        <w:rFonts w:ascii="Times New Roman" w:eastAsia="Times New Roman" w:hAnsi="Times New Roman"/>
        <w:i/>
        <w:lang w:eastAsia="it-IT"/>
      </w:rPr>
      <w:t>Città Metropolitana</w:t>
    </w:r>
    <w:r w:rsidR="002D2DC9">
      <w:rPr>
        <w:rFonts w:ascii="Times New Roman" w:eastAsia="Times New Roman" w:hAnsi="Times New Roman"/>
        <w:i/>
        <w:lang w:eastAsia="it-IT"/>
      </w:rPr>
      <w:t xml:space="preserve"> di Napoli</w:t>
    </w:r>
  </w:p>
  <w:p w:rsidR="00570988" w:rsidRPr="00F17EC0" w:rsidRDefault="007D1A6C" w:rsidP="00570988">
    <w:pPr>
      <w:jc w:val="center"/>
      <w:rPr>
        <w:rFonts w:ascii="Times New Roman" w:eastAsia="Times New Roman" w:hAnsi="Times New Roman"/>
        <w:b/>
        <w:i/>
        <w:lang w:eastAsia="it-IT"/>
      </w:rPr>
    </w:pPr>
    <w:r w:rsidRPr="007D1A6C">
      <w:rPr>
        <w:rFonts w:ascii="Times New Roman" w:eastAsia="Times New Roman" w:hAnsi="Times New Roman"/>
        <w:b/>
        <w:i/>
        <w:lang w:eastAsia="it-IT"/>
      </w:rPr>
      <w:t xml:space="preserve">Ufficio </w:t>
    </w:r>
    <w:r w:rsidR="00570988" w:rsidRPr="007D1A6C">
      <w:rPr>
        <w:rFonts w:ascii="Times New Roman" w:eastAsia="Times New Roman" w:hAnsi="Times New Roman"/>
        <w:b/>
        <w:i/>
        <w:lang w:eastAsia="it-IT"/>
      </w:rPr>
      <w:t>Servizi</w:t>
    </w:r>
    <w:r w:rsidR="00570988" w:rsidRPr="00F17EC0">
      <w:rPr>
        <w:rFonts w:ascii="Times New Roman" w:eastAsia="Times New Roman" w:hAnsi="Times New Roman"/>
        <w:b/>
        <w:i/>
        <w:lang w:eastAsia="it-IT"/>
      </w:rPr>
      <w:t xml:space="preserve"> Sociali</w:t>
    </w:r>
  </w:p>
  <w:p w:rsidR="00570988" w:rsidRDefault="00570988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C0" w:rsidRDefault="00F17E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5B"/>
    <w:rsid w:val="0008771E"/>
    <w:rsid w:val="000D1615"/>
    <w:rsid w:val="0022422B"/>
    <w:rsid w:val="00226F4E"/>
    <w:rsid w:val="00246B9F"/>
    <w:rsid w:val="00283620"/>
    <w:rsid w:val="00297B64"/>
    <w:rsid w:val="002D2DC9"/>
    <w:rsid w:val="003C1B61"/>
    <w:rsid w:val="004042DF"/>
    <w:rsid w:val="004B3A3D"/>
    <w:rsid w:val="00545F6B"/>
    <w:rsid w:val="00555574"/>
    <w:rsid w:val="00570988"/>
    <w:rsid w:val="0057793D"/>
    <w:rsid w:val="005B33E1"/>
    <w:rsid w:val="005E3216"/>
    <w:rsid w:val="0066215D"/>
    <w:rsid w:val="0070436E"/>
    <w:rsid w:val="0076706B"/>
    <w:rsid w:val="007A5FAB"/>
    <w:rsid w:val="007D1A6C"/>
    <w:rsid w:val="0085130B"/>
    <w:rsid w:val="008867CE"/>
    <w:rsid w:val="0091234A"/>
    <w:rsid w:val="00970C32"/>
    <w:rsid w:val="00987866"/>
    <w:rsid w:val="00A910FF"/>
    <w:rsid w:val="00B57705"/>
    <w:rsid w:val="00B7047B"/>
    <w:rsid w:val="00B70F8B"/>
    <w:rsid w:val="00BB4BF1"/>
    <w:rsid w:val="00BD025B"/>
    <w:rsid w:val="00C870BC"/>
    <w:rsid w:val="00DA0D93"/>
    <w:rsid w:val="00DD2E05"/>
    <w:rsid w:val="00DD4800"/>
    <w:rsid w:val="00DE3CAA"/>
    <w:rsid w:val="00E2379D"/>
    <w:rsid w:val="00E41C59"/>
    <w:rsid w:val="00E80249"/>
    <w:rsid w:val="00ED57D9"/>
    <w:rsid w:val="00F17EC0"/>
    <w:rsid w:val="00F7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025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widowControl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widowControl/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widowControl/>
      <w:autoSpaceDE/>
      <w:autoSpaceDN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widowControl/>
      <w:autoSpaceDE/>
      <w:autoSpaceDN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widowControl/>
      <w:autoSpaceDE/>
      <w:autoSpaceDN/>
      <w:spacing w:before="240" w:after="60"/>
      <w:outlineLvl w:val="5"/>
    </w:pPr>
    <w:rPr>
      <w:rFonts w:asciiTheme="minorHAnsi" w:eastAsiaTheme="minorHAnsi" w:hAnsiTheme="minorHAnsi" w:cstheme="majorBidi"/>
      <w:b/>
      <w:bCs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widowControl/>
      <w:autoSpaceDE/>
      <w:autoSpaceDN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widowControl/>
      <w:autoSpaceDE/>
      <w:autoSpaceDN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widowControl/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widowControl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widowControl/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pPr>
      <w:widowControl/>
      <w:autoSpaceDE/>
      <w:autoSpaceDN/>
    </w:pPr>
    <w:rPr>
      <w:rFonts w:asciiTheme="minorHAnsi" w:eastAsiaTheme="minorHAnsi" w:hAnsiTheme="minorHAnsi" w:cs="Times New Roman"/>
      <w:sz w:val="24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66215D"/>
    <w:pPr>
      <w:widowControl/>
      <w:autoSpaceDE/>
      <w:autoSpaceDN/>
      <w:ind w:left="720"/>
      <w:contextualSpacing/>
    </w:pPr>
    <w:rPr>
      <w:rFonts w:asciiTheme="minorHAnsi" w:eastAsiaTheme="minorHAnsi" w:hAnsiTheme="minorHAnsi" w:cs="Times New Roman"/>
      <w:sz w:val="24"/>
      <w:szCs w:val="24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pPr>
      <w:widowControl/>
      <w:autoSpaceDE/>
      <w:autoSpaceDN/>
    </w:pPr>
    <w:rPr>
      <w:rFonts w:asciiTheme="minorHAnsi" w:eastAsiaTheme="minorHAnsi" w:hAnsiTheme="minorHAnsi" w:cs="Times New Roman"/>
      <w:i/>
      <w:sz w:val="24"/>
      <w:szCs w:val="24"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widowControl/>
      <w:autoSpaceDE/>
      <w:autoSpaceDN/>
      <w:ind w:left="720" w:right="720"/>
    </w:pPr>
    <w:rPr>
      <w:rFonts w:asciiTheme="minorHAnsi" w:eastAsiaTheme="minorHAnsi" w:hAnsiTheme="minorHAnsi" w:cs="Times New Roman"/>
      <w:b/>
      <w:i/>
      <w:sz w:val="24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7098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="Times New Roman"/>
      <w:sz w:val="24"/>
      <w:szCs w:val="24"/>
      <w:lang w:bidi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="Times New Roman"/>
      <w:sz w:val="24"/>
      <w:szCs w:val="24"/>
      <w:lang w:bidi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pPr>
      <w:widowControl/>
      <w:autoSpaceDE/>
      <w:autoSpaceDN/>
    </w:pPr>
    <w:rPr>
      <w:rFonts w:eastAsiaTheme="minorHAnsi"/>
      <w:sz w:val="16"/>
      <w:szCs w:val="16"/>
      <w:lang w:bidi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D025B"/>
  </w:style>
  <w:style w:type="character" w:customStyle="1" w:styleId="CorpotestoCarattere">
    <w:name w:val="Corpo testo Carattere"/>
    <w:basedOn w:val="Carpredefinitoparagrafo"/>
    <w:link w:val="Corpotesto"/>
    <w:uiPriority w:val="1"/>
    <w:rsid w:val="00BD025B"/>
    <w:rPr>
      <w:rFonts w:ascii="Tahoma" w:eastAsia="Tahoma" w:hAnsi="Tahoma" w:cs="Tahoma"/>
      <w:lang w:val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025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widowControl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widowControl/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widowControl/>
      <w:autoSpaceDE/>
      <w:autoSpaceDN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widowControl/>
      <w:autoSpaceDE/>
      <w:autoSpaceDN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widowControl/>
      <w:autoSpaceDE/>
      <w:autoSpaceDN/>
      <w:spacing w:before="240" w:after="60"/>
      <w:outlineLvl w:val="5"/>
    </w:pPr>
    <w:rPr>
      <w:rFonts w:asciiTheme="minorHAnsi" w:eastAsiaTheme="minorHAnsi" w:hAnsiTheme="minorHAnsi" w:cstheme="majorBidi"/>
      <w:b/>
      <w:bCs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widowControl/>
      <w:autoSpaceDE/>
      <w:autoSpaceDN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widowControl/>
      <w:autoSpaceDE/>
      <w:autoSpaceDN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widowControl/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widowControl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widowControl/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pPr>
      <w:widowControl/>
      <w:autoSpaceDE/>
      <w:autoSpaceDN/>
    </w:pPr>
    <w:rPr>
      <w:rFonts w:asciiTheme="minorHAnsi" w:eastAsiaTheme="minorHAnsi" w:hAnsiTheme="minorHAnsi" w:cs="Times New Roman"/>
      <w:sz w:val="24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66215D"/>
    <w:pPr>
      <w:widowControl/>
      <w:autoSpaceDE/>
      <w:autoSpaceDN/>
      <w:ind w:left="720"/>
      <w:contextualSpacing/>
    </w:pPr>
    <w:rPr>
      <w:rFonts w:asciiTheme="minorHAnsi" w:eastAsiaTheme="minorHAnsi" w:hAnsiTheme="minorHAnsi" w:cs="Times New Roman"/>
      <w:sz w:val="24"/>
      <w:szCs w:val="24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pPr>
      <w:widowControl/>
      <w:autoSpaceDE/>
      <w:autoSpaceDN/>
    </w:pPr>
    <w:rPr>
      <w:rFonts w:asciiTheme="minorHAnsi" w:eastAsiaTheme="minorHAnsi" w:hAnsiTheme="minorHAnsi" w:cs="Times New Roman"/>
      <w:i/>
      <w:sz w:val="24"/>
      <w:szCs w:val="24"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widowControl/>
      <w:autoSpaceDE/>
      <w:autoSpaceDN/>
      <w:ind w:left="720" w:right="720"/>
    </w:pPr>
    <w:rPr>
      <w:rFonts w:asciiTheme="minorHAnsi" w:eastAsiaTheme="minorHAnsi" w:hAnsiTheme="minorHAnsi" w:cs="Times New Roman"/>
      <w:b/>
      <w:i/>
      <w:sz w:val="24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7098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="Times New Roman"/>
      <w:sz w:val="24"/>
      <w:szCs w:val="24"/>
      <w:lang w:bidi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="Times New Roman"/>
      <w:sz w:val="24"/>
      <w:szCs w:val="24"/>
      <w:lang w:bidi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pPr>
      <w:widowControl/>
      <w:autoSpaceDE/>
      <w:autoSpaceDN/>
    </w:pPr>
    <w:rPr>
      <w:rFonts w:eastAsiaTheme="minorHAnsi"/>
      <w:sz w:val="16"/>
      <w:szCs w:val="16"/>
      <w:lang w:bidi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D025B"/>
  </w:style>
  <w:style w:type="character" w:customStyle="1" w:styleId="CorpotestoCarattere">
    <w:name w:val="Corpo testo Carattere"/>
    <w:basedOn w:val="Carpredefinitoparagrafo"/>
    <w:link w:val="Corpotesto"/>
    <w:uiPriority w:val="1"/>
    <w:rsid w:val="00BD025B"/>
    <w:rPr>
      <w:rFonts w:ascii="Tahoma" w:eastAsia="Tahoma" w:hAnsi="Tahoma" w:cs="Tahoma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link\Desktop\carta%20intestata%20Gaeta.dox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7F31-3636-449E-BE80-085C82C1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Gaeta.dox</Template>
  <TotalTime>16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Weblink</dc:creator>
  <cp:lastModifiedBy>Weblink</cp:lastModifiedBy>
  <cp:revision>5</cp:revision>
  <dcterms:created xsi:type="dcterms:W3CDTF">2024-07-17T08:04:00Z</dcterms:created>
  <dcterms:modified xsi:type="dcterms:W3CDTF">2024-07-17T16:04:00Z</dcterms:modified>
</cp:coreProperties>
</file>