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E" w:rsidRPr="008C6634" w:rsidRDefault="008C6634" w:rsidP="0059024C">
      <w:pPr>
        <w:jc w:val="center"/>
        <w:rPr>
          <w:b/>
          <w:sz w:val="32"/>
          <w:szCs w:val="32"/>
        </w:rPr>
      </w:pPr>
      <w:r w:rsidRPr="008C6634">
        <w:rPr>
          <w:b/>
          <w:sz w:val="32"/>
          <w:szCs w:val="32"/>
        </w:rPr>
        <w:t xml:space="preserve">ELENCO </w:t>
      </w:r>
      <w:r w:rsidR="0016323F">
        <w:rPr>
          <w:b/>
          <w:sz w:val="32"/>
          <w:szCs w:val="32"/>
        </w:rPr>
        <w:t xml:space="preserve">AGGIORNATO </w:t>
      </w:r>
      <w:r w:rsidRPr="008C6634">
        <w:rPr>
          <w:b/>
          <w:sz w:val="32"/>
          <w:szCs w:val="32"/>
        </w:rPr>
        <w:t>ESERCIZI COMMERCIALI ADERENTI AI BUONI SPESA SU PIATTAFORMA “SI VOUCHER “</w:t>
      </w:r>
    </w:p>
    <w:p w:rsidR="008C6634" w:rsidRPr="0016323F" w:rsidRDefault="008C6634" w:rsidP="0016323F">
      <w:pPr>
        <w:spacing w:line="360" w:lineRule="auto"/>
        <w:rPr>
          <w:b/>
          <w:sz w:val="28"/>
          <w:szCs w:val="28"/>
        </w:rPr>
      </w:pPr>
    </w:p>
    <w:p w:rsidR="0059024C" w:rsidRPr="0016323F" w:rsidRDefault="0059024C" w:rsidP="001632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  <w:r w:rsidRPr="0016323F">
        <w:rPr>
          <w:rFonts w:cstheme="minorHAnsi"/>
          <w:b/>
          <w:sz w:val="28"/>
          <w:szCs w:val="28"/>
        </w:rPr>
        <w:t xml:space="preserve">VILLARICCA CARNI </w:t>
      </w:r>
      <w:proofErr w:type="spellStart"/>
      <w:r w:rsidRPr="0016323F">
        <w:rPr>
          <w:rFonts w:cstheme="minorHAnsi"/>
          <w:b/>
          <w:sz w:val="28"/>
          <w:szCs w:val="28"/>
        </w:rPr>
        <w:t>Soc</w:t>
      </w:r>
      <w:proofErr w:type="spellEnd"/>
      <w:r w:rsidRPr="0016323F">
        <w:rPr>
          <w:rFonts w:cstheme="minorHAnsi"/>
          <w:b/>
          <w:sz w:val="28"/>
          <w:szCs w:val="28"/>
        </w:rPr>
        <w:t xml:space="preserve"> Coop di Produzione  e Lavoro, di Vastarella Domenico, con sede legale in Napoli Via Cesario Console P.IVA 09299641218 con  sede operativa in Villaricca  al Corso Europa 148;</w:t>
      </w:r>
    </w:p>
    <w:p w:rsidR="0059024C" w:rsidRPr="0016323F" w:rsidRDefault="0059024C" w:rsidP="0016323F">
      <w:pPr>
        <w:pStyle w:val="Paragrafoelenco"/>
        <w:autoSpaceDE w:val="0"/>
        <w:autoSpaceDN w:val="0"/>
        <w:adjustRightInd w:val="0"/>
        <w:rPr>
          <w:rFonts w:cstheme="minorHAnsi"/>
          <w:b/>
          <w:sz w:val="28"/>
          <w:szCs w:val="28"/>
        </w:rPr>
      </w:pPr>
    </w:p>
    <w:p w:rsidR="0059024C" w:rsidRPr="0016323F" w:rsidRDefault="0059024C" w:rsidP="001632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firstLine="0"/>
        <w:rPr>
          <w:rFonts w:cstheme="minorHAnsi"/>
          <w:b/>
          <w:sz w:val="28"/>
          <w:szCs w:val="28"/>
        </w:rPr>
      </w:pPr>
      <w:r w:rsidRPr="0016323F">
        <w:rPr>
          <w:rFonts w:cstheme="minorHAnsi"/>
          <w:b/>
          <w:sz w:val="28"/>
          <w:szCs w:val="28"/>
        </w:rPr>
        <w:t xml:space="preserve">RO.MA. S.R.L., di Tambaro Rocco, con sede legale in Villaricca Corso Europa </w:t>
      </w:r>
      <w:r w:rsidR="0016323F" w:rsidRPr="0016323F">
        <w:rPr>
          <w:rFonts w:cstheme="minorHAnsi"/>
          <w:b/>
          <w:sz w:val="28"/>
          <w:szCs w:val="28"/>
        </w:rPr>
        <w:t xml:space="preserve">  </w:t>
      </w:r>
      <w:r w:rsidR="0016323F">
        <w:rPr>
          <w:rFonts w:cstheme="minorHAnsi"/>
          <w:b/>
          <w:sz w:val="28"/>
          <w:szCs w:val="28"/>
        </w:rPr>
        <w:t xml:space="preserve"> </w:t>
      </w:r>
      <w:r w:rsidRPr="0016323F">
        <w:rPr>
          <w:rFonts w:cstheme="minorHAnsi"/>
          <w:b/>
          <w:sz w:val="28"/>
          <w:szCs w:val="28"/>
        </w:rPr>
        <w:t>n.445/447 P.IVA  e sedi operative in Villaricca DECO’ Corso Europa  n. 445/477 e sede  in Qualiano DECO’ Via Campana n.456/458</w:t>
      </w:r>
    </w:p>
    <w:p w:rsidR="0016323F" w:rsidRPr="0059024C" w:rsidRDefault="0016323F" w:rsidP="0059024C">
      <w:pPr>
        <w:spacing w:line="360" w:lineRule="auto"/>
        <w:rPr>
          <w:sz w:val="28"/>
          <w:szCs w:val="28"/>
        </w:rPr>
      </w:pPr>
    </w:p>
    <w:p w:rsidR="0016323F" w:rsidRDefault="0016323F" w:rsidP="0016323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>MOLA S.R.L. , Conad City,  di Mola Umberto, con sede legale e operativa in Villaricca -Via S. Francesco D’Assisi n. 54, P.IVA 01417601216;</w:t>
      </w:r>
    </w:p>
    <w:p w:rsidR="0016323F" w:rsidRPr="0016323F" w:rsidRDefault="0016323F" w:rsidP="0016323F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</w:p>
    <w:p w:rsidR="0016323F" w:rsidRDefault="0016323F" w:rsidP="0016323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 xml:space="preserve">Lura S.R.L., Supermercato  MD, di Topo Elio, con sede legale in Napoli  Via S. Maria Cappella </w:t>
      </w:r>
      <w:proofErr w:type="spellStart"/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>Vec</w:t>
      </w:r>
      <w:proofErr w:type="spellEnd"/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>. N.11, e sede operativa in Villaricca ,Via Napoli 2, P.IVA 08423931214;</w:t>
      </w:r>
    </w:p>
    <w:p w:rsidR="0016323F" w:rsidRPr="0016323F" w:rsidRDefault="0016323F" w:rsidP="0016323F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</w:p>
    <w:p w:rsidR="0016323F" w:rsidRDefault="0016323F" w:rsidP="0016323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>Supermercato del Corso  S.R.L.S di Mele Carmine , con sede legale e operativa in Villaricca Via Consolare Campana 142, P.IVA 10451881212;</w:t>
      </w:r>
    </w:p>
    <w:p w:rsidR="0016323F" w:rsidRDefault="0016323F" w:rsidP="0016323F">
      <w:pPr>
        <w:pStyle w:val="Paragrafoelenco"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</w:p>
    <w:p w:rsidR="0016323F" w:rsidRDefault="0016323F" w:rsidP="0016323F">
      <w:p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</w:p>
    <w:p w:rsidR="0016323F" w:rsidRDefault="0016323F" w:rsidP="0016323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 xml:space="preserve">SA.DE.MOLA,  Conad City di </w:t>
      </w:r>
      <w:proofErr w:type="spellStart"/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>Benagli</w:t>
      </w:r>
      <w:proofErr w:type="spellEnd"/>
      <w:r w:rsidRPr="0016323F"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  <w:t xml:space="preserve"> Maria Rita, con sede legale e operativa  in Villaricca Corso Italia 203;</w:t>
      </w:r>
    </w:p>
    <w:p w:rsidR="00024F7E" w:rsidRDefault="00024F7E" w:rsidP="00024F7E">
      <w:pPr>
        <w:autoSpaceDE w:val="0"/>
        <w:autoSpaceDN w:val="0"/>
        <w:adjustRightInd w:val="0"/>
        <w:spacing w:after="200" w:line="276" w:lineRule="auto"/>
        <w:ind w:left="349"/>
        <w:contextualSpacing/>
        <w:rPr>
          <w:rFonts w:ascii="Calibri" w:eastAsia="Calibri" w:hAnsi="Calibri" w:cs="Calibri"/>
          <w:b/>
          <w:color w:val="000000"/>
          <w:sz w:val="28"/>
          <w:szCs w:val="28"/>
          <w:lang w:bidi="ar-SA"/>
        </w:rPr>
      </w:pPr>
    </w:p>
    <w:p w:rsidR="00024F7E" w:rsidRPr="00024F7E" w:rsidRDefault="00024F7E" w:rsidP="00024F7E">
      <w:pPr>
        <w:autoSpaceDE w:val="0"/>
        <w:autoSpaceDN w:val="0"/>
        <w:adjustRightInd w:val="0"/>
        <w:spacing w:after="200" w:line="276" w:lineRule="auto"/>
        <w:ind w:left="349"/>
        <w:contextualSpacing/>
        <w:rPr>
          <w:rFonts w:ascii="Calibri" w:eastAsia="Calibri" w:hAnsi="Calibri" w:cs="Calibri"/>
          <w:color w:val="000000"/>
          <w:sz w:val="28"/>
          <w:szCs w:val="28"/>
          <w:lang w:bidi="ar-SA"/>
        </w:rPr>
      </w:pPr>
      <w:r w:rsidRPr="00024F7E">
        <w:rPr>
          <w:rFonts w:ascii="Calibri" w:eastAsia="Calibri" w:hAnsi="Calibri" w:cs="Calibri"/>
          <w:color w:val="000000"/>
          <w:sz w:val="28"/>
          <w:szCs w:val="28"/>
          <w:lang w:bidi="ar-SA"/>
        </w:rPr>
        <w:t>Villaricca,09.07.2024</w:t>
      </w:r>
      <w:bookmarkStart w:id="0" w:name="_GoBack"/>
      <w:bookmarkEnd w:id="0"/>
    </w:p>
    <w:p w:rsidR="008C6634" w:rsidRDefault="008C6634" w:rsidP="00024F7E">
      <w:pPr>
        <w:spacing w:line="360" w:lineRule="auto"/>
        <w:jc w:val="right"/>
        <w:rPr>
          <w:sz w:val="28"/>
          <w:szCs w:val="28"/>
        </w:rPr>
      </w:pPr>
    </w:p>
    <w:p w:rsidR="00024F7E" w:rsidRDefault="00024F7E" w:rsidP="00024F7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Capo Settore</w:t>
      </w:r>
    </w:p>
    <w:p w:rsidR="00024F7E" w:rsidRDefault="00024F7E" w:rsidP="00024F7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Dott.ssa Maria Topo</w:t>
      </w:r>
    </w:p>
    <w:p w:rsidR="00024F7E" w:rsidRPr="00024F7E" w:rsidRDefault="00024F7E" w:rsidP="00024F7E">
      <w:pPr>
        <w:spacing w:line="360" w:lineRule="auto"/>
        <w:jc w:val="right"/>
        <w:rPr>
          <w:sz w:val="18"/>
          <w:szCs w:val="18"/>
        </w:rPr>
      </w:pPr>
      <w:r w:rsidRPr="00024F7E">
        <w:rPr>
          <w:sz w:val="18"/>
          <w:szCs w:val="18"/>
        </w:rPr>
        <w:t xml:space="preserve">(Firma autografa omessa ai sensi dell’art. 3 del </w:t>
      </w:r>
      <w:proofErr w:type="spellStart"/>
      <w:r w:rsidRPr="00024F7E">
        <w:rPr>
          <w:sz w:val="18"/>
          <w:szCs w:val="18"/>
        </w:rPr>
        <w:t>D.Lgs.</w:t>
      </w:r>
      <w:proofErr w:type="spellEnd"/>
      <w:r w:rsidRPr="00024F7E">
        <w:rPr>
          <w:sz w:val="18"/>
          <w:szCs w:val="18"/>
        </w:rPr>
        <w:t xml:space="preserve"> n. 39/1993)</w:t>
      </w:r>
    </w:p>
    <w:sectPr w:rsidR="00024F7E" w:rsidRPr="00024F7E" w:rsidSect="008867C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03" w:rsidRDefault="00372303" w:rsidP="00570988">
      <w:r>
        <w:separator/>
      </w:r>
    </w:p>
  </w:endnote>
  <w:endnote w:type="continuationSeparator" w:id="0">
    <w:p w:rsidR="00372303" w:rsidRDefault="00372303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03" w:rsidRDefault="00372303" w:rsidP="00570988">
      <w:r>
        <w:separator/>
      </w:r>
    </w:p>
  </w:footnote>
  <w:footnote w:type="continuationSeparator" w:id="0">
    <w:p w:rsidR="00372303" w:rsidRDefault="00372303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 w:bidi="ar-SA"/>
      </w:rPr>
      <w:drawing>
        <wp:inline distT="0" distB="0" distL="0" distR="0">
          <wp:extent cx="885825" cy="1097364"/>
          <wp:effectExtent l="19050" t="0" r="9525" b="0"/>
          <wp:docPr id="2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88" w:rsidRPr="00F17EC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F17EC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:rsidR="007D1A6C" w:rsidRDefault="007D1A6C" w:rsidP="00570988"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</w:t>
    </w:r>
    <w:r w:rsidR="002D2DC9">
      <w:rPr>
        <w:rFonts w:ascii="Times New Roman" w:eastAsia="Times New Roman" w:hAnsi="Times New Roman"/>
        <w:i/>
        <w:lang w:eastAsia="it-IT"/>
      </w:rPr>
      <w:t xml:space="preserve"> di Napoli</w:t>
    </w:r>
  </w:p>
  <w:p w:rsidR="00570988" w:rsidRDefault="005709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04D"/>
    <w:multiLevelType w:val="hybridMultilevel"/>
    <w:tmpl w:val="1BE4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673"/>
    <w:multiLevelType w:val="hybridMultilevel"/>
    <w:tmpl w:val="AD3200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34"/>
    <w:rsid w:val="00024F7E"/>
    <w:rsid w:val="0008771E"/>
    <w:rsid w:val="000D1615"/>
    <w:rsid w:val="0016323F"/>
    <w:rsid w:val="001A36EF"/>
    <w:rsid w:val="0022422B"/>
    <w:rsid w:val="00226F4E"/>
    <w:rsid w:val="00230939"/>
    <w:rsid w:val="00246B9F"/>
    <w:rsid w:val="00297B64"/>
    <w:rsid w:val="002D2DC9"/>
    <w:rsid w:val="00372303"/>
    <w:rsid w:val="00385795"/>
    <w:rsid w:val="003C1B61"/>
    <w:rsid w:val="004042DF"/>
    <w:rsid w:val="0048159A"/>
    <w:rsid w:val="004B3A3D"/>
    <w:rsid w:val="00545F6B"/>
    <w:rsid w:val="00570988"/>
    <w:rsid w:val="00576381"/>
    <w:rsid w:val="0059024C"/>
    <w:rsid w:val="005B33E1"/>
    <w:rsid w:val="005E3216"/>
    <w:rsid w:val="0066215D"/>
    <w:rsid w:val="00695FE4"/>
    <w:rsid w:val="00721951"/>
    <w:rsid w:val="0076706B"/>
    <w:rsid w:val="00773A61"/>
    <w:rsid w:val="007D1A6C"/>
    <w:rsid w:val="00805D81"/>
    <w:rsid w:val="0085130B"/>
    <w:rsid w:val="008867CE"/>
    <w:rsid w:val="008C6634"/>
    <w:rsid w:val="0091234A"/>
    <w:rsid w:val="00987866"/>
    <w:rsid w:val="00A910FF"/>
    <w:rsid w:val="00B57705"/>
    <w:rsid w:val="00B7047B"/>
    <w:rsid w:val="00BB4BF1"/>
    <w:rsid w:val="00C46A27"/>
    <w:rsid w:val="00C870BC"/>
    <w:rsid w:val="00DA0D93"/>
    <w:rsid w:val="00DC14FF"/>
    <w:rsid w:val="00DD4800"/>
    <w:rsid w:val="00DE3CAA"/>
    <w:rsid w:val="00E2379D"/>
    <w:rsid w:val="00E41C59"/>
    <w:rsid w:val="00E80249"/>
    <w:rsid w:val="00ED57D9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nuova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3</cp:revision>
  <cp:lastPrinted>2022-05-18T09:03:00Z</cp:lastPrinted>
  <dcterms:created xsi:type="dcterms:W3CDTF">2024-07-09T11:19:00Z</dcterms:created>
  <dcterms:modified xsi:type="dcterms:W3CDTF">2024-07-09T11:23:00Z</dcterms:modified>
</cp:coreProperties>
</file>