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E3" w:rsidRPr="00AE56BE" w:rsidRDefault="006E31E3" w:rsidP="006E31E3">
      <w:pPr>
        <w:spacing w:line="276" w:lineRule="auto"/>
        <w:rPr>
          <w:rFonts w:eastAsia="Arial"/>
          <w:b/>
          <w:i/>
          <w:sz w:val="28"/>
          <w:szCs w:val="28"/>
          <w:u w:val="single"/>
        </w:rPr>
      </w:pPr>
      <w:r w:rsidRPr="00AE56BE">
        <w:rPr>
          <w:rFonts w:eastAsia="Arial"/>
          <w:b/>
          <w:i/>
          <w:sz w:val="28"/>
          <w:szCs w:val="28"/>
          <w:u w:val="single"/>
        </w:rPr>
        <w:t>Oggetto: Istanza per Vouch</w:t>
      </w:r>
      <w:r w:rsidR="004819AE" w:rsidRPr="00AE56BE">
        <w:rPr>
          <w:rFonts w:eastAsia="Arial"/>
          <w:b/>
          <w:i/>
          <w:sz w:val="28"/>
          <w:szCs w:val="28"/>
          <w:u w:val="single"/>
        </w:rPr>
        <w:t xml:space="preserve">er Farmaceutici –Progetto </w:t>
      </w:r>
      <w:proofErr w:type="spellStart"/>
      <w:r w:rsidR="004819AE" w:rsidRPr="00AE56BE">
        <w:rPr>
          <w:rFonts w:eastAsia="Arial"/>
          <w:b/>
          <w:i/>
          <w:sz w:val="28"/>
          <w:szCs w:val="28"/>
          <w:u w:val="single"/>
        </w:rPr>
        <w:t>Ciss</w:t>
      </w:r>
      <w:proofErr w:type="spellEnd"/>
      <w:r w:rsidR="004819AE" w:rsidRPr="00AE56BE">
        <w:rPr>
          <w:rFonts w:eastAsia="Arial"/>
          <w:b/>
          <w:i/>
          <w:sz w:val="28"/>
          <w:szCs w:val="28"/>
          <w:u w:val="single"/>
        </w:rPr>
        <w:t xml:space="preserve"> </w:t>
      </w:r>
      <w:r w:rsidRPr="00AE56BE">
        <w:rPr>
          <w:rFonts w:eastAsia="Arial"/>
          <w:b/>
          <w:i/>
          <w:sz w:val="28"/>
          <w:szCs w:val="28"/>
          <w:u w:val="single"/>
        </w:rPr>
        <w:t>X</w:t>
      </w:r>
      <w:r w:rsidR="004819AE" w:rsidRPr="00AE56BE">
        <w:rPr>
          <w:rFonts w:eastAsia="Arial"/>
          <w:b/>
          <w:i/>
          <w:sz w:val="28"/>
          <w:szCs w:val="28"/>
          <w:u w:val="single"/>
        </w:rPr>
        <w:t>I</w:t>
      </w:r>
      <w:r w:rsidRPr="00AE56BE">
        <w:rPr>
          <w:rFonts w:eastAsia="Arial"/>
          <w:b/>
          <w:i/>
          <w:sz w:val="28"/>
          <w:szCs w:val="28"/>
          <w:u w:val="single"/>
        </w:rPr>
        <w:t xml:space="preserve"> Edizione.</w:t>
      </w:r>
    </w:p>
    <w:p w:rsidR="006E31E3" w:rsidRPr="00AE56BE" w:rsidRDefault="006E31E3" w:rsidP="006E31E3">
      <w:pPr>
        <w:spacing w:line="276" w:lineRule="auto"/>
        <w:rPr>
          <w:b/>
          <w:i/>
          <w:u w:val="single"/>
        </w:rPr>
      </w:pPr>
    </w:p>
    <w:p w:rsidR="006E31E3" w:rsidRDefault="006E31E3" w:rsidP="006E31E3">
      <w:pPr>
        <w:spacing w:line="276" w:lineRule="auto"/>
      </w:pPr>
      <w:r w:rsidRPr="00571BB7">
        <w:t>Il/La sottoscritto/a …………………....………………………………………………………………</w:t>
      </w:r>
    </w:p>
    <w:p w:rsidR="006E31E3" w:rsidRPr="00571BB7" w:rsidRDefault="006E31E3" w:rsidP="006E31E3">
      <w:pPr>
        <w:spacing w:line="276" w:lineRule="auto"/>
      </w:pPr>
    </w:p>
    <w:p w:rsidR="006E31E3" w:rsidRDefault="006E31E3" w:rsidP="006E31E3">
      <w:pPr>
        <w:spacing w:line="276" w:lineRule="auto"/>
      </w:pPr>
      <w:r w:rsidRPr="00571BB7">
        <w:t xml:space="preserve"> nato/a ………………………………………… il …..........................................................................</w:t>
      </w:r>
    </w:p>
    <w:p w:rsidR="006E31E3" w:rsidRPr="00571BB7" w:rsidRDefault="006E31E3" w:rsidP="006E31E3">
      <w:pPr>
        <w:spacing w:line="276" w:lineRule="auto"/>
      </w:pPr>
    </w:p>
    <w:p w:rsidR="00055410" w:rsidRDefault="006E31E3" w:rsidP="006E31E3">
      <w:pPr>
        <w:spacing w:line="276" w:lineRule="auto"/>
      </w:pPr>
      <w:r w:rsidRPr="00571BB7">
        <w:t xml:space="preserve">e residente in </w:t>
      </w:r>
      <w:r>
        <w:t xml:space="preserve">Villaricca </w:t>
      </w:r>
      <w:r w:rsidRPr="00571BB7">
        <w:t>all</w:t>
      </w:r>
      <w:r>
        <w:t>a</w:t>
      </w:r>
      <w:r w:rsidR="00055410">
        <w:t xml:space="preserve"> Via/Piazza ………………………………………n………………….</w:t>
      </w:r>
      <w:r w:rsidRPr="00571BB7">
        <w:t xml:space="preserve">. </w:t>
      </w:r>
    </w:p>
    <w:p w:rsidR="006E31E3" w:rsidRPr="00571BB7" w:rsidRDefault="006E31E3" w:rsidP="006E31E3">
      <w:pPr>
        <w:spacing w:line="276" w:lineRule="auto"/>
      </w:pPr>
    </w:p>
    <w:p w:rsidR="006E31E3" w:rsidRPr="00571BB7" w:rsidRDefault="006E31E3" w:rsidP="006E31E3">
      <w:pPr>
        <w:spacing w:line="276" w:lineRule="auto"/>
      </w:pPr>
      <w:r w:rsidRPr="00571BB7">
        <w:t>tel./</w:t>
      </w:r>
      <w:proofErr w:type="spellStart"/>
      <w:r w:rsidRPr="00571BB7">
        <w:t>ce</w:t>
      </w:r>
      <w:r>
        <w:t>l</w:t>
      </w:r>
      <w:r w:rsidRPr="00571BB7">
        <w:t>l</w:t>
      </w:r>
      <w:proofErr w:type="spellEnd"/>
      <w:r w:rsidRPr="00571BB7">
        <w:t>. ………..…………………………………………………………………………………….</w:t>
      </w:r>
    </w:p>
    <w:p w:rsidR="006E31E3" w:rsidRPr="00571BB7" w:rsidRDefault="006E31E3" w:rsidP="006E31E3">
      <w:pPr>
        <w:spacing w:line="276" w:lineRule="auto"/>
      </w:pPr>
    </w:p>
    <w:p w:rsidR="006E31E3" w:rsidRDefault="006E31E3" w:rsidP="006E31E3">
      <w:pPr>
        <w:spacing w:line="276" w:lineRule="auto"/>
        <w:jc w:val="center"/>
        <w:rPr>
          <w:rFonts w:eastAsia="Arial"/>
          <w:b/>
        </w:rPr>
      </w:pPr>
      <w:r w:rsidRPr="00571BB7">
        <w:rPr>
          <w:rFonts w:eastAsia="Arial"/>
          <w:b/>
        </w:rPr>
        <w:t>CHIEDE</w:t>
      </w:r>
    </w:p>
    <w:p w:rsidR="006E31E3" w:rsidRPr="00055410" w:rsidRDefault="006E31E3" w:rsidP="00055410">
      <w:pPr>
        <w:spacing w:line="276" w:lineRule="auto"/>
        <w:jc w:val="center"/>
        <w:rPr>
          <w:rFonts w:eastAsia="Arial"/>
        </w:rPr>
      </w:pPr>
      <w:r w:rsidRPr="006E31E3">
        <w:rPr>
          <w:rFonts w:eastAsia="Arial"/>
        </w:rPr>
        <w:t>(barrare la voce che interessa)</w:t>
      </w:r>
    </w:p>
    <w:p w:rsidR="006E31E3" w:rsidRDefault="00AE56BE" w:rsidP="006E31E3">
      <w:pPr>
        <w:spacing w:line="276" w:lineRule="auto"/>
        <w:rPr>
          <w:rFonts w:eastAsia="Arial"/>
          <w:b/>
        </w:rPr>
      </w:pPr>
      <w:r>
        <w:rPr>
          <w:rFonts w:eastAsia="Arial"/>
          <w:b/>
        </w:rPr>
        <w:t>□ PER SE`</w:t>
      </w:r>
    </w:p>
    <w:p w:rsidR="00055410" w:rsidRDefault="00055410" w:rsidP="006E31E3">
      <w:pPr>
        <w:spacing w:line="276" w:lineRule="auto"/>
        <w:rPr>
          <w:rFonts w:eastAsia="Arial"/>
          <w:b/>
        </w:rPr>
      </w:pPr>
    </w:p>
    <w:p w:rsidR="006E31E3" w:rsidRPr="00FC4F38" w:rsidRDefault="00AE56BE" w:rsidP="00FC4F38">
      <w:pPr>
        <w:spacing w:line="276" w:lineRule="auto"/>
        <w:rPr>
          <w:i/>
          <w:sz w:val="22"/>
          <w:szCs w:val="22"/>
          <w:u w:val="single"/>
        </w:rPr>
      </w:pPr>
      <w:r>
        <w:rPr>
          <w:rFonts w:eastAsia="Arial"/>
          <w:b/>
        </w:rPr>
        <w:t>□ IN QUALITA`</w:t>
      </w:r>
      <w:r w:rsidR="006E31E3">
        <w:rPr>
          <w:rFonts w:eastAsia="Arial"/>
          <w:b/>
        </w:rPr>
        <w:t xml:space="preserve"> DI FAMILAIRE DI RIFERIMENTO</w:t>
      </w:r>
      <w:r w:rsidR="006E31E3" w:rsidRPr="006E31E3">
        <w:t xml:space="preserve"> </w:t>
      </w:r>
      <w:r w:rsidR="00306B06" w:rsidRPr="00306B06">
        <w:rPr>
          <w:i/>
          <w:sz w:val="22"/>
          <w:szCs w:val="22"/>
          <w:u w:val="single"/>
        </w:rPr>
        <w:t>(PRESENTE NEL NUCLEO FAMILIARE)</w:t>
      </w:r>
      <w:r w:rsidR="006E31E3" w:rsidRPr="006E31E3">
        <w:rPr>
          <w:rFonts w:eastAsia="Arial"/>
        </w:rPr>
        <w:t xml:space="preserve"> </w:t>
      </w:r>
      <w:r w:rsidR="00FC4F38">
        <w:rPr>
          <w:rFonts w:eastAsia="Arial"/>
        </w:rPr>
        <w:t>Il</w:t>
      </w:r>
      <w:r w:rsidR="00E9211E">
        <w:rPr>
          <w:rFonts w:eastAsia="Arial"/>
        </w:rPr>
        <w:t>/La</w:t>
      </w:r>
      <w:bookmarkStart w:id="0" w:name="_GoBack"/>
      <w:bookmarkEnd w:id="0"/>
      <w:r w:rsidR="006E31E3" w:rsidRPr="006E31E3">
        <w:rPr>
          <w:rFonts w:eastAsia="Arial"/>
        </w:rPr>
        <w:t xml:space="preserve"> </w:t>
      </w:r>
      <w:proofErr w:type="spellStart"/>
      <w:r w:rsidR="006E31E3" w:rsidRPr="006E31E3">
        <w:rPr>
          <w:rFonts w:eastAsia="Arial"/>
        </w:rPr>
        <w:t>Sig</w:t>
      </w:r>
      <w:proofErr w:type="spellEnd"/>
      <w:r w:rsidR="006E31E3" w:rsidRPr="006E31E3">
        <w:rPr>
          <w:rFonts w:eastAsia="Arial"/>
        </w:rPr>
        <w:t>………………………………………………</w:t>
      </w:r>
      <w:r w:rsidR="006E31E3">
        <w:rPr>
          <w:rFonts w:eastAsia="Arial"/>
        </w:rPr>
        <w:t>………………………………………</w:t>
      </w:r>
    </w:p>
    <w:p w:rsidR="006E31E3" w:rsidRPr="006E31E3" w:rsidRDefault="006E31E3" w:rsidP="006E31E3">
      <w:pPr>
        <w:spacing w:line="480" w:lineRule="auto"/>
        <w:rPr>
          <w:rFonts w:eastAsia="Arial"/>
        </w:rPr>
      </w:pPr>
      <w:r w:rsidRPr="006E31E3">
        <w:rPr>
          <w:rFonts w:eastAsia="Arial"/>
        </w:rPr>
        <w:t>nato/a………………………………………………………..il………………………..e residente in Villaricca alla via …………………………………………………</w:t>
      </w:r>
      <w:r>
        <w:rPr>
          <w:rFonts w:eastAsia="Arial"/>
        </w:rPr>
        <w:t>………………………………..</w:t>
      </w:r>
    </w:p>
    <w:p w:rsidR="006E31E3" w:rsidRPr="00055410" w:rsidRDefault="006E31E3" w:rsidP="00055410">
      <w:pPr>
        <w:spacing w:line="480" w:lineRule="auto"/>
        <w:rPr>
          <w:rFonts w:eastAsia="Arial"/>
        </w:rPr>
      </w:pPr>
      <w:r w:rsidRPr="006E31E3">
        <w:rPr>
          <w:rFonts w:eastAsia="Arial"/>
        </w:rPr>
        <w:t>C.F………………………………</w:t>
      </w:r>
      <w:r>
        <w:rPr>
          <w:rFonts w:eastAsia="Arial"/>
        </w:rPr>
        <w:t>………………………………..</w:t>
      </w:r>
      <w:r w:rsidRPr="006E31E3">
        <w:rPr>
          <w:rFonts w:eastAsia="Arial"/>
        </w:rPr>
        <w:t>tel. …………………………..</w:t>
      </w:r>
    </w:p>
    <w:p w:rsidR="006E31E3" w:rsidRDefault="006E31E3" w:rsidP="00055410">
      <w:pPr>
        <w:spacing w:line="276" w:lineRule="auto"/>
        <w:jc w:val="both"/>
      </w:pPr>
      <w:r w:rsidRPr="00456B8E">
        <w:t xml:space="preserve">di poter accedere alla fruizione dei </w:t>
      </w:r>
      <w:r w:rsidRPr="00571BB7">
        <w:t>Voucher Farmaceutici</w:t>
      </w:r>
      <w:r w:rsidRPr="00456B8E">
        <w:t xml:space="preserve"> da utilizzare presso </w:t>
      </w:r>
      <w:smartTag w:uri="urn:schemas-microsoft-com:office:smarttags" w:element="PersonName">
        <w:smartTagPr>
          <w:attr w:name="ProductID" w:val="la Farmacia Comunale"/>
        </w:smartTagPr>
        <w:smartTag w:uri="urn:schemas-microsoft-com:office:smarttags" w:element="PersonName">
          <w:smartTagPr>
            <w:attr w:name="ProductID" w:val="la Farmacia"/>
          </w:smartTagPr>
          <w:r w:rsidRPr="00456B8E">
            <w:t>la Farmacia</w:t>
          </w:r>
        </w:smartTag>
        <w:r w:rsidRPr="00456B8E">
          <w:t xml:space="preserve"> Comunale</w:t>
        </w:r>
      </w:smartTag>
      <w:r w:rsidRPr="00456B8E">
        <w:t xml:space="preserve"> di </w:t>
      </w:r>
      <w:r>
        <w:t xml:space="preserve">Villaricca </w:t>
      </w:r>
      <w:r w:rsidRPr="00456B8E">
        <w:t>per l’acquisto di prodotti</w:t>
      </w:r>
      <w:r w:rsidR="00FC67DC">
        <w:t xml:space="preserve"> farmaceutici,</w:t>
      </w:r>
      <w:r w:rsidRPr="00456B8E">
        <w:t xml:space="preserve"> parafarmaceutici, alimentari e di automedicazione</w:t>
      </w:r>
      <w:r w:rsidRPr="00571BB7">
        <w:t>.</w:t>
      </w:r>
    </w:p>
    <w:p w:rsidR="00055410" w:rsidRPr="00571BB7" w:rsidRDefault="00055410" w:rsidP="00055410">
      <w:pPr>
        <w:spacing w:line="276" w:lineRule="auto"/>
        <w:jc w:val="both"/>
      </w:pPr>
    </w:p>
    <w:p w:rsidR="006E31E3" w:rsidRPr="00571BB7" w:rsidRDefault="006E31E3" w:rsidP="006E31E3">
      <w:pPr>
        <w:spacing w:line="276" w:lineRule="auto"/>
        <w:jc w:val="both"/>
      </w:pPr>
      <w:r w:rsidRPr="00571BB7">
        <w:t>A tale uopo, consapevole delle sanzioni penali, nel caso di dichiarazioni non veritiere, d’informazione o uso di atti falsi, richiamate dagli Art. 75 e 76 del D.P.R. 445 del 28 dicembre 2000.</w:t>
      </w:r>
    </w:p>
    <w:p w:rsidR="006E31E3" w:rsidRPr="00571BB7" w:rsidRDefault="006E31E3" w:rsidP="00AE56BE">
      <w:pPr>
        <w:spacing w:line="276" w:lineRule="auto"/>
        <w:jc w:val="center"/>
        <w:rPr>
          <w:rFonts w:eastAsia="Arial"/>
          <w:b/>
        </w:rPr>
      </w:pPr>
      <w:r w:rsidRPr="00571BB7">
        <w:rPr>
          <w:rFonts w:eastAsia="Arial"/>
          <w:b/>
        </w:rPr>
        <w:t>DICHIARA</w:t>
      </w:r>
    </w:p>
    <w:p w:rsidR="006E31E3" w:rsidRPr="00571BB7" w:rsidRDefault="006E31E3" w:rsidP="006E31E3">
      <w:pPr>
        <w:spacing w:line="276" w:lineRule="auto"/>
      </w:pPr>
    </w:p>
    <w:p w:rsidR="006E31E3" w:rsidRPr="00571BB7" w:rsidRDefault="00306B06" w:rsidP="006E31E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</w:pPr>
      <w:r>
        <w:t>D</w:t>
      </w:r>
      <w:r w:rsidR="006E31E3" w:rsidRPr="00571BB7">
        <w:t>i essere residente nel Comune di</w:t>
      </w:r>
      <w:r w:rsidR="006E31E3">
        <w:t xml:space="preserve"> Villaricca;</w:t>
      </w:r>
    </w:p>
    <w:p w:rsidR="00055410" w:rsidRPr="00571BB7" w:rsidRDefault="00306B06" w:rsidP="00055410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</w:pPr>
      <w:r>
        <w:t>D</w:t>
      </w:r>
      <w:r w:rsidR="006E31E3" w:rsidRPr="00571BB7">
        <w:t>i essere cittadino/a italiano/a e/o appartenente a uno stato membro della Comunità Europea e/o extracomunitario/a in possesso del permess</w:t>
      </w:r>
      <w:r w:rsidR="00AE56BE">
        <w:t>o di soggiorno di lungo periodo</w:t>
      </w:r>
    </w:p>
    <w:p w:rsidR="006E31E3" w:rsidRDefault="00306B06" w:rsidP="006E31E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</w:pPr>
      <w:r>
        <w:t>C</w:t>
      </w:r>
      <w:r w:rsidR="006E31E3" w:rsidRPr="00571BB7">
        <w:t>he il proprio nucleo familiare è così composto:</w:t>
      </w:r>
    </w:p>
    <w:p w:rsidR="00055410" w:rsidRDefault="00055410" w:rsidP="00055410">
      <w:pPr>
        <w:tabs>
          <w:tab w:val="left" w:pos="426"/>
        </w:tabs>
        <w:spacing w:line="276" w:lineRule="auto"/>
      </w:pPr>
    </w:p>
    <w:p w:rsidR="00AE56BE" w:rsidRDefault="00AE56BE" w:rsidP="00055410">
      <w:pPr>
        <w:tabs>
          <w:tab w:val="left" w:pos="426"/>
        </w:tabs>
        <w:spacing w:line="276" w:lineRule="auto"/>
      </w:pPr>
    </w:p>
    <w:p w:rsidR="00AE56BE" w:rsidRPr="00571BB7" w:rsidRDefault="00AE56BE" w:rsidP="00055410">
      <w:pPr>
        <w:tabs>
          <w:tab w:val="left" w:pos="426"/>
        </w:tabs>
        <w:spacing w:line="276" w:lineRule="auto"/>
      </w:pPr>
    </w:p>
    <w:p w:rsidR="006E31E3" w:rsidRPr="00571BB7" w:rsidRDefault="006E31E3" w:rsidP="006E31E3">
      <w:pPr>
        <w:spacing w:line="198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760"/>
        <w:gridCol w:w="1640"/>
        <w:gridCol w:w="1980"/>
        <w:gridCol w:w="980"/>
        <w:gridCol w:w="2300"/>
      </w:tblGrid>
      <w:tr w:rsidR="006E31E3" w:rsidRPr="00571BB7" w:rsidTr="00A41A9F">
        <w:trPr>
          <w:trHeight w:val="218"/>
        </w:trPr>
        <w:tc>
          <w:tcPr>
            <w:tcW w:w="112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71BB7">
              <w:rPr>
                <w:sz w:val="16"/>
                <w:szCs w:val="16"/>
              </w:rPr>
              <w:lastRenderedPageBreak/>
              <w:t>Specificare</w:t>
            </w:r>
          </w:p>
        </w:tc>
        <w:tc>
          <w:tcPr>
            <w:tcW w:w="176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E31E3" w:rsidRPr="00571BB7" w:rsidTr="00A41A9F">
        <w:trPr>
          <w:trHeight w:val="206"/>
        </w:trPr>
        <w:tc>
          <w:tcPr>
            <w:tcW w:w="11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jc w:val="center"/>
              <w:rPr>
                <w:w w:val="99"/>
                <w:sz w:val="16"/>
                <w:szCs w:val="16"/>
              </w:rPr>
            </w:pPr>
            <w:r w:rsidRPr="00571BB7">
              <w:rPr>
                <w:w w:val="99"/>
                <w:sz w:val="16"/>
                <w:szCs w:val="16"/>
              </w:rPr>
              <w:t>relazione di</w:t>
            </w:r>
          </w:p>
        </w:tc>
        <w:tc>
          <w:tcPr>
            <w:tcW w:w="17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E31E3" w:rsidRPr="00571BB7" w:rsidTr="00A41A9F">
        <w:trPr>
          <w:trHeight w:val="206"/>
        </w:trPr>
        <w:tc>
          <w:tcPr>
            <w:tcW w:w="11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jc w:val="center"/>
              <w:rPr>
                <w:w w:val="99"/>
                <w:sz w:val="16"/>
                <w:szCs w:val="16"/>
              </w:rPr>
            </w:pPr>
            <w:r w:rsidRPr="00571BB7">
              <w:rPr>
                <w:w w:val="99"/>
                <w:sz w:val="16"/>
                <w:szCs w:val="16"/>
              </w:rPr>
              <w:t>parentela</w:t>
            </w:r>
          </w:p>
        </w:tc>
        <w:tc>
          <w:tcPr>
            <w:tcW w:w="17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ind w:left="520"/>
              <w:rPr>
                <w:sz w:val="16"/>
                <w:szCs w:val="16"/>
              </w:rPr>
            </w:pPr>
            <w:r w:rsidRPr="00571BB7">
              <w:rPr>
                <w:sz w:val="16"/>
                <w:szCs w:val="16"/>
              </w:rPr>
              <w:t>Cognome</w:t>
            </w:r>
          </w:p>
        </w:tc>
        <w:tc>
          <w:tcPr>
            <w:tcW w:w="164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ind w:left="580"/>
              <w:rPr>
                <w:sz w:val="16"/>
                <w:szCs w:val="16"/>
              </w:rPr>
            </w:pPr>
            <w:r w:rsidRPr="00571BB7">
              <w:rPr>
                <w:sz w:val="16"/>
                <w:szCs w:val="16"/>
              </w:rPr>
              <w:t>Nome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ind w:left="440"/>
              <w:rPr>
                <w:sz w:val="16"/>
                <w:szCs w:val="16"/>
              </w:rPr>
            </w:pPr>
            <w:r w:rsidRPr="00571BB7">
              <w:rPr>
                <w:sz w:val="16"/>
                <w:szCs w:val="16"/>
              </w:rPr>
              <w:t>Codice Fiscale</w:t>
            </w:r>
          </w:p>
        </w:tc>
        <w:tc>
          <w:tcPr>
            <w:tcW w:w="9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ind w:left="240"/>
              <w:rPr>
                <w:sz w:val="16"/>
                <w:szCs w:val="16"/>
              </w:rPr>
            </w:pPr>
            <w:r w:rsidRPr="00571BB7">
              <w:rPr>
                <w:sz w:val="16"/>
                <w:szCs w:val="16"/>
              </w:rPr>
              <w:t>Nato il</w:t>
            </w:r>
          </w:p>
        </w:tc>
        <w:tc>
          <w:tcPr>
            <w:tcW w:w="2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ind w:left="540"/>
              <w:rPr>
                <w:sz w:val="16"/>
                <w:szCs w:val="16"/>
              </w:rPr>
            </w:pPr>
            <w:r w:rsidRPr="00571BB7">
              <w:rPr>
                <w:sz w:val="16"/>
                <w:szCs w:val="16"/>
              </w:rPr>
              <w:t>Luogo di nascita</w:t>
            </w:r>
          </w:p>
        </w:tc>
      </w:tr>
      <w:tr w:rsidR="006E31E3" w:rsidRPr="00571BB7" w:rsidTr="00A41A9F">
        <w:trPr>
          <w:trHeight w:val="209"/>
        </w:trPr>
        <w:tc>
          <w:tcPr>
            <w:tcW w:w="11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jc w:val="center"/>
              <w:rPr>
                <w:w w:val="98"/>
                <w:sz w:val="16"/>
                <w:szCs w:val="16"/>
              </w:rPr>
            </w:pPr>
            <w:r w:rsidRPr="00571BB7">
              <w:rPr>
                <w:w w:val="98"/>
                <w:sz w:val="16"/>
                <w:szCs w:val="16"/>
              </w:rPr>
              <w:t>con il</w:t>
            </w:r>
          </w:p>
        </w:tc>
        <w:tc>
          <w:tcPr>
            <w:tcW w:w="17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E31E3" w:rsidRPr="00571BB7" w:rsidTr="00A41A9F">
        <w:trPr>
          <w:trHeight w:val="204"/>
        </w:trPr>
        <w:tc>
          <w:tcPr>
            <w:tcW w:w="11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204" w:lineRule="exact"/>
              <w:jc w:val="center"/>
              <w:rPr>
                <w:w w:val="99"/>
                <w:sz w:val="16"/>
                <w:szCs w:val="16"/>
              </w:rPr>
            </w:pPr>
            <w:r w:rsidRPr="00571BB7">
              <w:rPr>
                <w:w w:val="99"/>
                <w:sz w:val="16"/>
                <w:szCs w:val="16"/>
              </w:rPr>
              <w:t>dichiarante</w:t>
            </w:r>
          </w:p>
        </w:tc>
        <w:tc>
          <w:tcPr>
            <w:tcW w:w="17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E31E3" w:rsidRPr="00571BB7" w:rsidTr="00A41A9F">
        <w:trPr>
          <w:trHeight w:val="328"/>
        </w:trPr>
        <w:tc>
          <w:tcPr>
            <w:tcW w:w="11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jc w:val="center"/>
              <w:rPr>
                <w:w w:val="99"/>
                <w:sz w:val="16"/>
                <w:szCs w:val="16"/>
              </w:rPr>
            </w:pPr>
            <w:r w:rsidRPr="00571BB7">
              <w:rPr>
                <w:w w:val="99"/>
                <w:sz w:val="16"/>
                <w:szCs w:val="16"/>
              </w:rPr>
              <w:t>Dichiarante</w:t>
            </w:r>
          </w:p>
        </w:tc>
        <w:tc>
          <w:tcPr>
            <w:tcW w:w="17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E31E3" w:rsidRPr="00571BB7" w:rsidTr="00A41A9F">
        <w:trPr>
          <w:trHeight w:val="128"/>
        </w:trPr>
        <w:tc>
          <w:tcPr>
            <w:tcW w:w="11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E31E3" w:rsidRPr="00571BB7" w:rsidTr="00A41A9F">
        <w:trPr>
          <w:trHeight w:val="405"/>
        </w:trPr>
        <w:tc>
          <w:tcPr>
            <w:tcW w:w="11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E31E3" w:rsidRPr="00571BB7" w:rsidTr="00A41A9F">
        <w:trPr>
          <w:trHeight w:val="395"/>
        </w:trPr>
        <w:tc>
          <w:tcPr>
            <w:tcW w:w="11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E31E3" w:rsidRPr="00571BB7" w:rsidTr="00A41A9F">
        <w:trPr>
          <w:trHeight w:val="400"/>
        </w:trPr>
        <w:tc>
          <w:tcPr>
            <w:tcW w:w="11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E31E3" w:rsidRPr="00571BB7" w:rsidTr="00A41A9F">
        <w:trPr>
          <w:trHeight w:val="393"/>
        </w:trPr>
        <w:tc>
          <w:tcPr>
            <w:tcW w:w="11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E31E3" w:rsidRPr="00571BB7" w:rsidTr="00A41A9F">
        <w:trPr>
          <w:trHeight w:val="395"/>
        </w:trPr>
        <w:tc>
          <w:tcPr>
            <w:tcW w:w="11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6E31E3" w:rsidRPr="00571BB7" w:rsidTr="00A41A9F">
        <w:trPr>
          <w:trHeight w:val="393"/>
        </w:trPr>
        <w:tc>
          <w:tcPr>
            <w:tcW w:w="11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E31E3" w:rsidRPr="00571BB7" w:rsidRDefault="006E31E3" w:rsidP="00A41A9F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6E31E3" w:rsidRPr="00571BB7" w:rsidRDefault="006E31E3" w:rsidP="006E31E3">
      <w:pPr>
        <w:spacing w:line="20" w:lineRule="exac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DBB166" wp14:editId="01316CD3">
            <wp:simplePos x="0" y="0"/>
            <wp:positionH relativeFrom="column">
              <wp:posOffset>697865</wp:posOffset>
            </wp:positionH>
            <wp:positionV relativeFrom="paragraph">
              <wp:posOffset>-2559685</wp:posOffset>
            </wp:positionV>
            <wp:extent cx="3175" cy="7620"/>
            <wp:effectExtent l="0" t="0" r="0" b="635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0289B2A" wp14:editId="10D58329">
            <wp:simplePos x="0" y="0"/>
            <wp:positionH relativeFrom="column">
              <wp:posOffset>1822450</wp:posOffset>
            </wp:positionH>
            <wp:positionV relativeFrom="paragraph">
              <wp:posOffset>-2559685</wp:posOffset>
            </wp:positionV>
            <wp:extent cx="3175" cy="7620"/>
            <wp:effectExtent l="0" t="0" r="0" b="635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A158639" wp14:editId="56CB19BD">
            <wp:simplePos x="0" y="0"/>
            <wp:positionH relativeFrom="column">
              <wp:posOffset>2856230</wp:posOffset>
            </wp:positionH>
            <wp:positionV relativeFrom="paragraph">
              <wp:posOffset>-2559685</wp:posOffset>
            </wp:positionV>
            <wp:extent cx="3175" cy="7620"/>
            <wp:effectExtent l="0" t="0" r="0" b="635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8A74A1E" wp14:editId="54D32E4C">
            <wp:simplePos x="0" y="0"/>
            <wp:positionH relativeFrom="column">
              <wp:posOffset>4117975</wp:posOffset>
            </wp:positionH>
            <wp:positionV relativeFrom="paragraph">
              <wp:posOffset>-2559685</wp:posOffset>
            </wp:positionV>
            <wp:extent cx="3175" cy="7620"/>
            <wp:effectExtent l="0" t="0" r="0" b="635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4A40BCD" wp14:editId="64658A6B">
            <wp:simplePos x="0" y="0"/>
            <wp:positionH relativeFrom="column">
              <wp:posOffset>4745990</wp:posOffset>
            </wp:positionH>
            <wp:positionV relativeFrom="paragraph">
              <wp:posOffset>-2559685</wp:posOffset>
            </wp:positionV>
            <wp:extent cx="3175" cy="7620"/>
            <wp:effectExtent l="0" t="0" r="0" b="635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7C07A2" wp14:editId="7F3DA6BE">
                <wp:simplePos x="0" y="0"/>
                <wp:positionH relativeFrom="column">
                  <wp:posOffset>4445</wp:posOffset>
                </wp:positionH>
                <wp:positionV relativeFrom="paragraph">
                  <wp:posOffset>-1898650</wp:posOffset>
                </wp:positionV>
                <wp:extent cx="0" cy="8890"/>
                <wp:effectExtent l="13970" t="6350" r="5080" b="13335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149.5pt" to=".35pt,-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" strokecolor="#000001" strokeweight=".2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32BF81" wp14:editId="64E9BB10">
                <wp:simplePos x="0" y="0"/>
                <wp:positionH relativeFrom="column">
                  <wp:posOffset>4445</wp:posOffset>
                </wp:positionH>
                <wp:positionV relativeFrom="paragraph">
                  <wp:posOffset>-1597025</wp:posOffset>
                </wp:positionV>
                <wp:extent cx="0" cy="9525"/>
                <wp:effectExtent l="13970" t="12700" r="5080" b="635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125.75pt" to=".35pt,-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0CEQIAACY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" strokecolor="#000001" strokeweight=".2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5BA30BF" wp14:editId="02ED0AB9">
                <wp:simplePos x="0" y="0"/>
                <wp:positionH relativeFrom="column">
                  <wp:posOffset>4445</wp:posOffset>
                </wp:positionH>
                <wp:positionV relativeFrom="paragraph">
                  <wp:posOffset>-1327150</wp:posOffset>
                </wp:positionV>
                <wp:extent cx="0" cy="9525"/>
                <wp:effectExtent l="13970" t="6350" r="5080" b="1270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104.5pt" to=".35pt,-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z6EQIAACY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" strokecolor="#000001" strokeweight=".2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AC10E15" wp14:editId="3B462249">
                <wp:simplePos x="0" y="0"/>
                <wp:positionH relativeFrom="column">
                  <wp:posOffset>4445</wp:posOffset>
                </wp:positionH>
                <wp:positionV relativeFrom="paragraph">
                  <wp:posOffset>-1063625</wp:posOffset>
                </wp:positionV>
                <wp:extent cx="0" cy="9525"/>
                <wp:effectExtent l="13970" t="12700" r="5080" b="635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83.75pt" to=".35pt,-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" strokecolor="#000001" strokeweight=".2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C9E0F28" wp14:editId="26B833B2">
                <wp:simplePos x="0" y="0"/>
                <wp:positionH relativeFrom="column">
                  <wp:posOffset>4445</wp:posOffset>
                </wp:positionH>
                <wp:positionV relativeFrom="paragraph">
                  <wp:posOffset>-796925</wp:posOffset>
                </wp:positionV>
                <wp:extent cx="0" cy="9525"/>
                <wp:effectExtent l="13970" t="12700" r="5080" b="635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62.75pt" to=".35pt,-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/vEQIAACY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" strokecolor="#000001" strokeweight=".2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A3F60E" wp14:editId="44232804">
                <wp:simplePos x="0" y="0"/>
                <wp:positionH relativeFrom="column">
                  <wp:posOffset>4445</wp:posOffset>
                </wp:positionH>
                <wp:positionV relativeFrom="paragraph">
                  <wp:posOffset>-534670</wp:posOffset>
                </wp:positionV>
                <wp:extent cx="0" cy="8890"/>
                <wp:effectExtent l="13970" t="8255" r="5080" b="1143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42.1pt" to=".35pt,-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G+EAIAACYEAAAOAAAAZHJzL2Uyb0RvYy54bWysU8GO2jAQvVfqP1i+QxJIaY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" strokecolor="#000001" strokeweight=".2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3C2EC62" wp14:editId="37F337A8">
                <wp:simplePos x="0" y="0"/>
                <wp:positionH relativeFrom="column">
                  <wp:posOffset>4445</wp:posOffset>
                </wp:positionH>
                <wp:positionV relativeFrom="paragraph">
                  <wp:posOffset>-271145</wp:posOffset>
                </wp:positionV>
                <wp:extent cx="0" cy="9525"/>
                <wp:effectExtent l="13970" t="5080" r="5080" b="13970"/>
                <wp:wrapNone/>
                <wp:docPr id="2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21.35pt" to=".35pt,-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" strokecolor="#000001" strokeweight=".24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8AAE986" wp14:editId="1FCD63B7">
            <wp:simplePos x="0" y="0"/>
            <wp:positionH relativeFrom="column">
              <wp:posOffset>697865</wp:posOffset>
            </wp:positionH>
            <wp:positionV relativeFrom="paragraph">
              <wp:posOffset>-8255</wp:posOffset>
            </wp:positionV>
            <wp:extent cx="3175" cy="8890"/>
            <wp:effectExtent l="0" t="0" r="0" b="635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25773980" wp14:editId="69E5AB0E">
            <wp:simplePos x="0" y="0"/>
            <wp:positionH relativeFrom="column">
              <wp:posOffset>1822450</wp:posOffset>
            </wp:positionH>
            <wp:positionV relativeFrom="paragraph">
              <wp:posOffset>-8255</wp:posOffset>
            </wp:positionV>
            <wp:extent cx="3175" cy="8890"/>
            <wp:effectExtent l="0" t="0" r="0" b="635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AE023D6" wp14:editId="73CB83DC">
            <wp:simplePos x="0" y="0"/>
            <wp:positionH relativeFrom="column">
              <wp:posOffset>2856230</wp:posOffset>
            </wp:positionH>
            <wp:positionV relativeFrom="paragraph">
              <wp:posOffset>-8255</wp:posOffset>
            </wp:positionV>
            <wp:extent cx="3175" cy="8890"/>
            <wp:effectExtent l="0" t="0" r="0" b="635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618E74D3" wp14:editId="31249DB1">
            <wp:simplePos x="0" y="0"/>
            <wp:positionH relativeFrom="column">
              <wp:posOffset>4117975</wp:posOffset>
            </wp:positionH>
            <wp:positionV relativeFrom="paragraph">
              <wp:posOffset>-8255</wp:posOffset>
            </wp:positionV>
            <wp:extent cx="3175" cy="8890"/>
            <wp:effectExtent l="0" t="0" r="0" b="635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64C25D60" wp14:editId="0F85100F">
            <wp:simplePos x="0" y="0"/>
            <wp:positionH relativeFrom="column">
              <wp:posOffset>4745990</wp:posOffset>
            </wp:positionH>
            <wp:positionV relativeFrom="paragraph">
              <wp:posOffset>-8255</wp:posOffset>
            </wp:positionV>
            <wp:extent cx="3175" cy="8890"/>
            <wp:effectExtent l="0" t="0" r="0" b="635"/>
            <wp:wrapNone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1E3" w:rsidRPr="00571BB7" w:rsidRDefault="006E31E3" w:rsidP="006E31E3">
      <w:pPr>
        <w:spacing w:line="364" w:lineRule="exact"/>
      </w:pPr>
      <w:bookmarkStart w:id="1" w:name="page2"/>
      <w:bookmarkEnd w:id="1"/>
    </w:p>
    <w:p w:rsidR="006E31E3" w:rsidRPr="00571BB7" w:rsidRDefault="006E31E3" w:rsidP="006E31E3">
      <w:pPr>
        <w:spacing w:line="0" w:lineRule="atLeast"/>
        <w:rPr>
          <w:rFonts w:eastAsia="Arial"/>
          <w:b/>
          <w:sz w:val="22"/>
        </w:rPr>
      </w:pPr>
      <w:r w:rsidRPr="00571BB7">
        <w:rPr>
          <w:rFonts w:eastAsia="Arial"/>
          <w:b/>
          <w:sz w:val="22"/>
        </w:rPr>
        <w:t>ALLEGA:</w:t>
      </w:r>
    </w:p>
    <w:p w:rsidR="006E31E3" w:rsidRPr="00571BB7" w:rsidRDefault="006E31E3" w:rsidP="006E31E3">
      <w:pPr>
        <w:spacing w:line="255" w:lineRule="exact"/>
      </w:pPr>
    </w:p>
    <w:p w:rsidR="006E31E3" w:rsidRPr="00571BB7" w:rsidRDefault="006E31E3" w:rsidP="006E31E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</w:pPr>
      <w:r w:rsidRPr="00571BB7">
        <w:t>Fotocopia del documento di riconoscimento in corso di validità e del codice fiscale;</w:t>
      </w:r>
    </w:p>
    <w:p w:rsidR="006E31E3" w:rsidRPr="00571BB7" w:rsidRDefault="006E31E3" w:rsidP="006E31E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</w:pPr>
      <w:r>
        <w:t>Modello</w:t>
      </w:r>
      <w:r w:rsidRPr="00571BB7">
        <w:t xml:space="preserve"> ISEE del nucleo familiare in corso di validità;</w:t>
      </w:r>
    </w:p>
    <w:p w:rsidR="006E31E3" w:rsidRDefault="006E31E3" w:rsidP="006E31E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</w:pPr>
      <w:r w:rsidRPr="00571BB7">
        <w:t xml:space="preserve">Copia del permesso di soggiorno o </w:t>
      </w:r>
      <w:r>
        <w:t xml:space="preserve">della </w:t>
      </w:r>
      <w:r w:rsidRPr="00571BB7">
        <w:t xml:space="preserve">carta di soggiorno per i </w:t>
      </w:r>
      <w:r>
        <w:t xml:space="preserve">cittadini </w:t>
      </w:r>
      <w:r w:rsidRPr="00571BB7">
        <w:t>extracomunitari.</w:t>
      </w:r>
    </w:p>
    <w:p w:rsidR="004819AE" w:rsidRPr="00571BB7" w:rsidRDefault="004819AE" w:rsidP="004819AE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</w:pPr>
      <w:r w:rsidRPr="004819AE">
        <w:t>Decreto di invalidità civile    e/o certificato del medico curante o specialista che attesti  le patologie in essere alla data di presentazione dell’istanza</w:t>
      </w:r>
    </w:p>
    <w:p w:rsidR="006E31E3" w:rsidRPr="00571BB7" w:rsidRDefault="006E31E3" w:rsidP="006E31E3">
      <w:pPr>
        <w:spacing w:line="360" w:lineRule="auto"/>
        <w:ind w:left="360"/>
        <w:rPr>
          <w:sz w:val="22"/>
        </w:rPr>
      </w:pPr>
      <w:r w:rsidRPr="00571BB7">
        <w:rPr>
          <w:sz w:val="22"/>
        </w:rPr>
        <w:t>_______________________________________________________</w:t>
      </w:r>
    </w:p>
    <w:p w:rsidR="006E31E3" w:rsidRPr="00571BB7" w:rsidRDefault="006E31E3" w:rsidP="006E31E3">
      <w:pPr>
        <w:spacing w:line="360" w:lineRule="auto"/>
        <w:ind w:left="360"/>
        <w:rPr>
          <w:sz w:val="22"/>
        </w:rPr>
      </w:pPr>
      <w:r w:rsidRPr="00571BB7">
        <w:rPr>
          <w:sz w:val="22"/>
        </w:rPr>
        <w:t>_______________________________________________________</w:t>
      </w:r>
    </w:p>
    <w:p w:rsidR="006E31E3" w:rsidRPr="00D158E1" w:rsidRDefault="006E31E3" w:rsidP="006E31E3">
      <w:pPr>
        <w:spacing w:line="0" w:lineRule="atLeast"/>
        <w:ind w:left="60"/>
      </w:pPr>
      <w:r w:rsidRPr="00D158E1">
        <w:t>L' Ufficio si riserva l'esercizio di controlli su quanto dichiarato.</w:t>
      </w:r>
    </w:p>
    <w:p w:rsidR="006E31E3" w:rsidRPr="00D158E1" w:rsidRDefault="006E31E3" w:rsidP="006E31E3">
      <w:pPr>
        <w:rPr>
          <w:sz w:val="20"/>
          <w:szCs w:val="20"/>
        </w:rPr>
      </w:pPr>
    </w:p>
    <w:p w:rsidR="006E31E3" w:rsidRPr="00AE56BE" w:rsidRDefault="006E31E3" w:rsidP="006E31E3">
      <w:pPr>
        <w:spacing w:before="1"/>
        <w:jc w:val="both"/>
        <w:rPr>
          <w:i/>
          <w:spacing w:val="-8"/>
          <w:sz w:val="20"/>
          <w:szCs w:val="20"/>
        </w:rPr>
      </w:pPr>
      <w:r w:rsidRPr="00AE56BE">
        <w:rPr>
          <w:b/>
          <w:i/>
          <w:spacing w:val="-8"/>
          <w:sz w:val="20"/>
          <w:szCs w:val="20"/>
        </w:rPr>
        <w:t>TRATTAMENTO DEI DATI:</w:t>
      </w:r>
      <w:r w:rsidRPr="00AE56BE">
        <w:rPr>
          <w:i/>
          <w:spacing w:val="-8"/>
          <w:sz w:val="20"/>
          <w:szCs w:val="20"/>
        </w:rPr>
        <w:t xml:space="preserve"> Ai fini del rispetto delle vigenti disposizioni in materia di privacy (RGPD 2016/679), si rende noto che, tutti i dati personali comunicati dai richiedenti, saranno trattati in modalità cartacea e/o informatica nel rispetto di quanto previsto dalle vigenti disposizioni normative e regolamentari in materia. I dati saranno utilizzati esclusivamente per le finalità di cui alla presente richiesta.</w:t>
      </w:r>
    </w:p>
    <w:p w:rsidR="006E31E3" w:rsidRPr="00D158E1" w:rsidRDefault="006E31E3" w:rsidP="006E31E3">
      <w:pPr>
        <w:rPr>
          <w:sz w:val="20"/>
          <w:szCs w:val="20"/>
        </w:rPr>
      </w:pPr>
    </w:p>
    <w:p w:rsidR="006E31E3" w:rsidRPr="00571BB7" w:rsidRDefault="006E31E3" w:rsidP="00FC67DC">
      <w:pPr>
        <w:ind w:left="5670"/>
        <w:jc w:val="both"/>
        <w:rPr>
          <w:rFonts w:eastAsia="Arial"/>
          <w:b/>
        </w:rPr>
      </w:pPr>
      <w:r w:rsidRPr="00571BB7">
        <w:rPr>
          <w:rFonts w:eastAsia="Arial"/>
          <w:b/>
        </w:rPr>
        <w:t>Il Dichiarante</w:t>
      </w:r>
    </w:p>
    <w:p w:rsidR="006E31E3" w:rsidRPr="00571BB7" w:rsidRDefault="006E31E3" w:rsidP="00FC67DC">
      <w:pPr>
        <w:jc w:val="both"/>
      </w:pPr>
    </w:p>
    <w:p w:rsidR="006E31E3" w:rsidRPr="00571BB7" w:rsidRDefault="006E31E3" w:rsidP="00FC67DC">
      <w:pPr>
        <w:ind w:left="4536"/>
        <w:jc w:val="both"/>
      </w:pPr>
      <w:r w:rsidRPr="00571BB7">
        <w:t>______________________________</w:t>
      </w:r>
    </w:p>
    <w:p w:rsidR="008867CE" w:rsidRDefault="008867CE" w:rsidP="00FC67DC">
      <w:pPr>
        <w:jc w:val="both"/>
      </w:pPr>
    </w:p>
    <w:sectPr w:rsidR="008867CE" w:rsidSect="008867C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D1" w:rsidRDefault="00081CD1" w:rsidP="00570988">
      <w:r>
        <w:separator/>
      </w:r>
    </w:p>
  </w:endnote>
  <w:endnote w:type="continuationSeparator" w:id="0">
    <w:p w:rsidR="00081CD1" w:rsidRDefault="00081CD1" w:rsidP="0057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D1" w:rsidRDefault="00081CD1" w:rsidP="00570988">
      <w:r>
        <w:separator/>
      </w:r>
    </w:p>
  </w:footnote>
  <w:footnote w:type="continuationSeparator" w:id="0">
    <w:p w:rsidR="00081CD1" w:rsidRDefault="00081CD1" w:rsidP="0057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88" w:rsidRPr="0072712D" w:rsidRDefault="00570988" w:rsidP="00570988">
    <w:pPr>
      <w:jc w:val="center"/>
      <w:rPr>
        <w:noProof/>
        <w:sz w:val="72"/>
        <w:szCs w:val="72"/>
      </w:rPr>
    </w:pPr>
    <w:r>
      <w:rPr>
        <w:noProof/>
        <w:sz w:val="72"/>
        <w:szCs w:val="72"/>
      </w:rPr>
      <w:drawing>
        <wp:inline distT="0" distB="0" distL="0" distR="0">
          <wp:extent cx="885825" cy="1097364"/>
          <wp:effectExtent l="19050" t="0" r="9525" b="0"/>
          <wp:docPr id="2" name="Immagine 1" descr="logo_villaric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villaric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925" cy="110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0988" w:rsidRPr="00F17EC0" w:rsidRDefault="00570988" w:rsidP="00570988">
    <w:pPr>
      <w:jc w:val="center"/>
      <w:rPr>
        <w:b/>
        <w:sz w:val="28"/>
        <w:szCs w:val="28"/>
      </w:rPr>
    </w:pPr>
    <w:r w:rsidRPr="00F17EC0">
      <w:rPr>
        <w:b/>
        <w:sz w:val="28"/>
        <w:szCs w:val="28"/>
      </w:rPr>
      <w:t>Comune di Villaricca</w:t>
    </w:r>
  </w:p>
  <w:p w:rsidR="007D1A6C" w:rsidRDefault="007D1A6C" w:rsidP="00570988">
    <w:pPr>
      <w:jc w:val="center"/>
      <w:rPr>
        <w:i/>
      </w:rPr>
    </w:pPr>
    <w:r>
      <w:rPr>
        <w:i/>
      </w:rPr>
      <w:t>Città Metropolitana</w:t>
    </w:r>
    <w:r w:rsidR="002D2DC9">
      <w:rPr>
        <w:i/>
      </w:rPr>
      <w:t xml:space="preserve"> di Napoli</w:t>
    </w:r>
  </w:p>
  <w:p w:rsidR="00570988" w:rsidRPr="00F17EC0" w:rsidRDefault="007D1A6C" w:rsidP="00570988">
    <w:pPr>
      <w:jc w:val="center"/>
      <w:rPr>
        <w:b/>
        <w:i/>
      </w:rPr>
    </w:pPr>
    <w:r w:rsidRPr="007D1A6C">
      <w:rPr>
        <w:b/>
        <w:i/>
      </w:rPr>
      <w:t xml:space="preserve">Ufficio </w:t>
    </w:r>
    <w:r w:rsidR="00570988" w:rsidRPr="007D1A6C">
      <w:rPr>
        <w:b/>
        <w:i/>
      </w:rPr>
      <w:t>Servizi</w:t>
    </w:r>
    <w:r w:rsidR="00570988" w:rsidRPr="00F17EC0">
      <w:rPr>
        <w:b/>
        <w:i/>
      </w:rPr>
      <w:t xml:space="preserve"> Sociali</w:t>
    </w:r>
  </w:p>
  <w:p w:rsidR="00570988" w:rsidRDefault="005709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6E8E"/>
    <w:multiLevelType w:val="hybridMultilevel"/>
    <w:tmpl w:val="344EFD2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E3"/>
    <w:rsid w:val="00055410"/>
    <w:rsid w:val="00081142"/>
    <w:rsid w:val="00081CD1"/>
    <w:rsid w:val="0008771E"/>
    <w:rsid w:val="000D1615"/>
    <w:rsid w:val="0022422B"/>
    <w:rsid w:val="00226F4E"/>
    <w:rsid w:val="00246B9F"/>
    <w:rsid w:val="00297B64"/>
    <w:rsid w:val="002D2DC9"/>
    <w:rsid w:val="00306B06"/>
    <w:rsid w:val="003C1B61"/>
    <w:rsid w:val="004042DF"/>
    <w:rsid w:val="004819AE"/>
    <w:rsid w:val="004B3A3D"/>
    <w:rsid w:val="004D54E4"/>
    <w:rsid w:val="00545F6B"/>
    <w:rsid w:val="00570988"/>
    <w:rsid w:val="0057793D"/>
    <w:rsid w:val="005B33E1"/>
    <w:rsid w:val="005E3216"/>
    <w:rsid w:val="0066215D"/>
    <w:rsid w:val="006E31E3"/>
    <w:rsid w:val="0076706B"/>
    <w:rsid w:val="007D1A6C"/>
    <w:rsid w:val="0085130B"/>
    <w:rsid w:val="008867CE"/>
    <w:rsid w:val="0091234A"/>
    <w:rsid w:val="00987866"/>
    <w:rsid w:val="00A910FF"/>
    <w:rsid w:val="00AE56BE"/>
    <w:rsid w:val="00B57705"/>
    <w:rsid w:val="00B7047B"/>
    <w:rsid w:val="00B70F8B"/>
    <w:rsid w:val="00BB4BF1"/>
    <w:rsid w:val="00C870BC"/>
    <w:rsid w:val="00DA0D93"/>
    <w:rsid w:val="00DB76CE"/>
    <w:rsid w:val="00DD4800"/>
    <w:rsid w:val="00DE3CAA"/>
    <w:rsid w:val="00E2379D"/>
    <w:rsid w:val="00E41C59"/>
    <w:rsid w:val="00E80249"/>
    <w:rsid w:val="00E9211E"/>
    <w:rsid w:val="00ED57D9"/>
    <w:rsid w:val="00F17EC0"/>
    <w:rsid w:val="00FC4F38"/>
    <w:rsid w:val="00F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1E3"/>
    <w:pPr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21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1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1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15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15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15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15D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15D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15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1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1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1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15D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15D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15D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15D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15D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15D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21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621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15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15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215D"/>
    <w:rPr>
      <w:b/>
      <w:bCs/>
    </w:rPr>
  </w:style>
  <w:style w:type="character" w:styleId="Enfasicorsivo">
    <w:name w:val="Emphasis"/>
    <w:basedOn w:val="Carpredefinitoparagrafo"/>
    <w:uiPriority w:val="20"/>
    <w:qFormat/>
    <w:rsid w:val="0066215D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66215D"/>
    <w:rPr>
      <w:szCs w:val="32"/>
    </w:rPr>
  </w:style>
  <w:style w:type="paragraph" w:styleId="Paragrafoelenco">
    <w:name w:val="List Paragraph"/>
    <w:basedOn w:val="Normale"/>
    <w:uiPriority w:val="34"/>
    <w:qFormat/>
    <w:rsid w:val="0066215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215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15D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15D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15D"/>
    <w:rPr>
      <w:b/>
      <w:i/>
      <w:sz w:val="24"/>
    </w:rPr>
  </w:style>
  <w:style w:type="character" w:styleId="Enfasidelicata">
    <w:name w:val="Subtle Emphasis"/>
    <w:uiPriority w:val="19"/>
    <w:qFormat/>
    <w:rsid w:val="0066215D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66215D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66215D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66215D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66215D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215D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709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0988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988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8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1E3"/>
    <w:pPr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21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1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1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15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15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15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15D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15D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15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1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1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1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15D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15D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15D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15D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15D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15D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21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621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15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15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215D"/>
    <w:rPr>
      <w:b/>
      <w:bCs/>
    </w:rPr>
  </w:style>
  <w:style w:type="character" w:styleId="Enfasicorsivo">
    <w:name w:val="Emphasis"/>
    <w:basedOn w:val="Carpredefinitoparagrafo"/>
    <w:uiPriority w:val="20"/>
    <w:qFormat/>
    <w:rsid w:val="0066215D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66215D"/>
    <w:rPr>
      <w:szCs w:val="32"/>
    </w:rPr>
  </w:style>
  <w:style w:type="paragraph" w:styleId="Paragrafoelenco">
    <w:name w:val="List Paragraph"/>
    <w:basedOn w:val="Normale"/>
    <w:uiPriority w:val="34"/>
    <w:qFormat/>
    <w:rsid w:val="0066215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215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15D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15D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15D"/>
    <w:rPr>
      <w:b/>
      <w:i/>
      <w:sz w:val="24"/>
    </w:rPr>
  </w:style>
  <w:style w:type="character" w:styleId="Enfasidelicata">
    <w:name w:val="Subtle Emphasis"/>
    <w:uiPriority w:val="19"/>
    <w:qFormat/>
    <w:rsid w:val="0066215D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66215D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66215D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66215D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66215D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215D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709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0988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988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8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link\Desktop\carta%20intestata%20Gaeta.dox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2B7E-AD85-403A-8EC0-8ED72F3B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Gaeta.dox</Template>
  <TotalTime>20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Weblink</dc:creator>
  <cp:lastModifiedBy>Weblink</cp:lastModifiedBy>
  <cp:revision>8</cp:revision>
  <cp:lastPrinted>2024-02-02T12:05:00Z</cp:lastPrinted>
  <dcterms:created xsi:type="dcterms:W3CDTF">2024-02-02T09:32:00Z</dcterms:created>
  <dcterms:modified xsi:type="dcterms:W3CDTF">2024-02-02T12:23:00Z</dcterms:modified>
</cp:coreProperties>
</file>